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1B3D" w14:textId="77777777" w:rsidR="00CB5404" w:rsidRDefault="00CB5404" w:rsidP="00355E26">
      <w:pPr>
        <w:spacing w:line="288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46FA8B49" w14:textId="5DC1748D" w:rsidR="00355E26" w:rsidRPr="003F4D25" w:rsidRDefault="00355E26" w:rsidP="00355E26">
      <w:pPr>
        <w:spacing w:line="288" w:lineRule="auto"/>
        <w:rPr>
          <w:rFonts w:ascii="Arial" w:hAnsi="Arial" w:cs="Arial"/>
          <w:b/>
          <w:sz w:val="22"/>
          <w:szCs w:val="22"/>
          <w:lang w:val="en-GB"/>
        </w:rPr>
      </w:pPr>
      <w:r w:rsidRPr="003F4D25">
        <w:rPr>
          <w:rFonts w:ascii="Arial" w:hAnsi="Arial" w:cs="Arial"/>
          <w:b/>
          <w:sz w:val="22"/>
          <w:szCs w:val="22"/>
          <w:lang w:val="en-GB"/>
        </w:rPr>
        <w:t>ANNEX 1</w:t>
      </w:r>
    </w:p>
    <w:p w14:paraId="14BE4DC8" w14:textId="77777777" w:rsidR="00355E26" w:rsidRPr="003F4D25" w:rsidRDefault="00355E26" w:rsidP="00355E26">
      <w:pPr>
        <w:spacing w:line="288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63BAB876" w14:textId="5D53185B" w:rsidR="00355E26" w:rsidRPr="003F4D25" w:rsidRDefault="00B3672F" w:rsidP="00355E26">
      <w:pPr>
        <w:spacing w:line="288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Nominations for Voting Members </w:t>
      </w:r>
      <w:r w:rsidR="00355E26" w:rsidRPr="003F4D25">
        <w:rPr>
          <w:rFonts w:ascii="Arial" w:hAnsi="Arial" w:cs="Arial"/>
          <w:b/>
          <w:sz w:val="22"/>
          <w:szCs w:val="22"/>
          <w:lang w:val="en-GB"/>
        </w:rPr>
        <w:t>of the IUFRO Board</w:t>
      </w:r>
      <w:r w:rsidR="00355E26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55E26" w:rsidRPr="003F4D25">
        <w:rPr>
          <w:rFonts w:ascii="Arial" w:hAnsi="Arial" w:cs="Arial"/>
          <w:b/>
          <w:sz w:val="22"/>
          <w:szCs w:val="22"/>
          <w:lang w:val="en-GB"/>
        </w:rPr>
        <w:t>20</w:t>
      </w:r>
      <w:r w:rsidR="00A00AE7">
        <w:rPr>
          <w:rFonts w:ascii="Arial" w:hAnsi="Arial" w:cs="Arial"/>
          <w:b/>
          <w:sz w:val="22"/>
          <w:szCs w:val="22"/>
          <w:lang w:val="en-GB"/>
        </w:rPr>
        <w:t>24</w:t>
      </w:r>
      <w:r w:rsidR="00355E26" w:rsidRPr="003F4D25">
        <w:rPr>
          <w:rFonts w:ascii="Arial" w:hAnsi="Arial" w:cs="Arial"/>
          <w:b/>
          <w:sz w:val="22"/>
          <w:szCs w:val="22"/>
          <w:lang w:val="en-GB"/>
        </w:rPr>
        <w:t>-20</w:t>
      </w:r>
      <w:r w:rsidR="00355E26">
        <w:rPr>
          <w:rFonts w:ascii="Arial" w:hAnsi="Arial" w:cs="Arial"/>
          <w:b/>
          <w:sz w:val="22"/>
          <w:szCs w:val="22"/>
          <w:lang w:val="en-GB"/>
        </w:rPr>
        <w:t>2</w:t>
      </w:r>
      <w:r w:rsidR="00A00AE7">
        <w:rPr>
          <w:rFonts w:ascii="Arial" w:hAnsi="Arial" w:cs="Arial"/>
          <w:b/>
          <w:sz w:val="22"/>
          <w:szCs w:val="22"/>
          <w:lang w:val="en-GB"/>
        </w:rPr>
        <w:t>9</w:t>
      </w:r>
    </w:p>
    <w:p w14:paraId="709F065C" w14:textId="77777777" w:rsidR="00355E26" w:rsidRPr="003F4D25" w:rsidRDefault="00355E26" w:rsidP="00355E26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1D4D4B7D" w14:textId="77777777" w:rsidR="00A1496A" w:rsidRDefault="00355E26" w:rsidP="00355E26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3F4D25">
        <w:rPr>
          <w:rFonts w:ascii="Arial" w:hAnsi="Arial" w:cs="Arial"/>
          <w:sz w:val="22"/>
          <w:szCs w:val="22"/>
          <w:lang w:val="en-GB"/>
        </w:rPr>
        <w:t xml:space="preserve">Name of the </w:t>
      </w:r>
      <w:r w:rsidR="00BE3F8D">
        <w:rPr>
          <w:rFonts w:ascii="Arial" w:hAnsi="Arial" w:cs="Arial"/>
          <w:sz w:val="22"/>
          <w:szCs w:val="22"/>
          <w:lang w:val="en-GB"/>
        </w:rPr>
        <w:t>nominator and affiliation</w:t>
      </w:r>
      <w:r w:rsidRPr="003F4D25">
        <w:rPr>
          <w:rFonts w:ascii="Arial" w:hAnsi="Arial" w:cs="Arial"/>
          <w:sz w:val="22"/>
          <w:szCs w:val="22"/>
          <w:lang w:val="en-GB"/>
        </w:rPr>
        <w:t>:</w:t>
      </w:r>
      <w:r w:rsidR="00A1496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93015CA" w14:textId="77777777" w:rsidR="00A1496A" w:rsidRDefault="00A1496A" w:rsidP="00355E26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1FC3D995" w14:textId="3955BC93" w:rsidR="00355E26" w:rsidRPr="003F4D25" w:rsidRDefault="00A1496A" w:rsidP="00355E26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.…………………………………………………………………………………………</w:t>
      </w:r>
    </w:p>
    <w:p w14:paraId="377EDACF" w14:textId="3766760E" w:rsidR="00355E26" w:rsidRDefault="00355E26" w:rsidP="00355E26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70CBC36F" w14:textId="77777777" w:rsidR="00E42AC1" w:rsidRPr="003F4D25" w:rsidRDefault="00E42AC1" w:rsidP="00355E26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41097FAD" w14:textId="69A04B90" w:rsidR="00355E26" w:rsidRDefault="00355E26" w:rsidP="00355E26">
      <w:pPr>
        <w:spacing w:line="288" w:lineRule="auto"/>
        <w:rPr>
          <w:rFonts w:ascii="Arial" w:hAnsi="Arial" w:cs="Arial"/>
          <w:b/>
          <w:sz w:val="22"/>
          <w:szCs w:val="22"/>
          <w:lang w:val="en-GB"/>
        </w:rPr>
      </w:pPr>
      <w:r w:rsidRPr="003F4D25">
        <w:rPr>
          <w:rFonts w:ascii="Arial" w:hAnsi="Arial" w:cs="Arial"/>
          <w:b/>
          <w:sz w:val="22"/>
          <w:szCs w:val="22"/>
          <w:lang w:val="en-GB"/>
        </w:rPr>
        <w:t xml:space="preserve">1. </w:t>
      </w:r>
      <w:r w:rsidR="00156181">
        <w:rPr>
          <w:rFonts w:ascii="Arial" w:hAnsi="Arial" w:cs="Arial"/>
          <w:b/>
          <w:sz w:val="22"/>
          <w:szCs w:val="22"/>
          <w:lang w:val="en-GB"/>
        </w:rPr>
        <w:t xml:space="preserve">Current </w:t>
      </w:r>
      <w:r w:rsidRPr="003F4D25">
        <w:rPr>
          <w:rFonts w:ascii="Arial" w:hAnsi="Arial" w:cs="Arial"/>
          <w:b/>
          <w:sz w:val="22"/>
          <w:szCs w:val="22"/>
          <w:lang w:val="en-GB"/>
        </w:rPr>
        <w:t>President and Vice-Presidents</w:t>
      </w:r>
    </w:p>
    <w:p w14:paraId="4AA392D2" w14:textId="77777777" w:rsidR="00557B77" w:rsidRPr="00557B77" w:rsidRDefault="00557B77" w:rsidP="00355E26">
      <w:pPr>
        <w:spacing w:line="288" w:lineRule="auto"/>
        <w:rPr>
          <w:rFonts w:ascii="Arial" w:hAnsi="Arial" w:cs="Arial"/>
          <w:b/>
          <w:sz w:val="12"/>
          <w:szCs w:val="12"/>
          <w:lang w:val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961"/>
      </w:tblGrid>
      <w:tr w:rsidR="00022A6B" w:rsidRPr="00002F98" w14:paraId="70BE15D5" w14:textId="77777777" w:rsidTr="00A1496A">
        <w:trPr>
          <w:trHeight w:hRule="exact" w:val="273"/>
        </w:trPr>
        <w:tc>
          <w:tcPr>
            <w:tcW w:w="4219" w:type="dxa"/>
            <w:shd w:val="clear" w:color="auto" w:fill="D0CECE" w:themeFill="background2" w:themeFillShade="E6"/>
          </w:tcPr>
          <w:p w14:paraId="0D23BEC3" w14:textId="77777777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4961" w:type="dxa"/>
            <w:shd w:val="clear" w:color="auto" w:fill="D0CECE" w:themeFill="background2" w:themeFillShade="E6"/>
          </w:tcPr>
          <w:p w14:paraId="2F59E8F3" w14:textId="5235B18A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Present position holder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(2019-2024)</w:t>
            </w:r>
          </w:p>
        </w:tc>
      </w:tr>
      <w:tr w:rsidR="00022A6B" w:rsidRPr="00A0041C" w14:paraId="4BCA7435" w14:textId="77777777" w:rsidTr="004067B2">
        <w:trPr>
          <w:trHeight w:hRule="exact" w:val="523"/>
        </w:trPr>
        <w:tc>
          <w:tcPr>
            <w:tcW w:w="4219" w:type="dxa"/>
            <w:shd w:val="clear" w:color="auto" w:fill="EDEDED" w:themeFill="accent3" w:themeFillTint="33"/>
            <w:vAlign w:val="center"/>
          </w:tcPr>
          <w:p w14:paraId="475890C7" w14:textId="77777777" w:rsidR="00022A6B" w:rsidRPr="00A0041C" w:rsidRDefault="00022A6B" w:rsidP="00557B77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President</w:t>
            </w:r>
          </w:p>
        </w:tc>
        <w:tc>
          <w:tcPr>
            <w:tcW w:w="4961" w:type="dxa"/>
            <w:shd w:val="clear" w:color="auto" w:fill="EDEDED" w:themeFill="accent3" w:themeFillTint="33"/>
            <w:vAlign w:val="center"/>
          </w:tcPr>
          <w:p w14:paraId="2BB6FAA3" w14:textId="23FCA5EE" w:rsidR="00022A6B" w:rsidRPr="00A0041C" w:rsidRDefault="00022A6B" w:rsidP="00557B77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John Parrotta *</w:t>
            </w:r>
          </w:p>
        </w:tc>
      </w:tr>
      <w:tr w:rsidR="00022A6B" w:rsidRPr="00A0041C" w14:paraId="2F6C11DA" w14:textId="77777777" w:rsidTr="004067B2">
        <w:trPr>
          <w:trHeight w:hRule="exact" w:val="559"/>
        </w:trPr>
        <w:tc>
          <w:tcPr>
            <w:tcW w:w="4219" w:type="dxa"/>
            <w:shd w:val="clear" w:color="auto" w:fill="EDEDED" w:themeFill="accent3" w:themeFillTint="33"/>
            <w:vAlign w:val="center"/>
          </w:tcPr>
          <w:p w14:paraId="30D90114" w14:textId="5D3BE1B9" w:rsidR="00A1496A" w:rsidRPr="00A0041C" w:rsidRDefault="00022A6B" w:rsidP="00557B77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Vice-President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(Divisions)</w:t>
            </w:r>
          </w:p>
        </w:tc>
        <w:tc>
          <w:tcPr>
            <w:tcW w:w="4961" w:type="dxa"/>
            <w:shd w:val="clear" w:color="auto" w:fill="EDEDED" w:themeFill="accent3" w:themeFillTint="33"/>
            <w:vAlign w:val="center"/>
          </w:tcPr>
          <w:p w14:paraId="100B1E5B" w14:textId="24D09B46" w:rsidR="00A1496A" w:rsidRPr="00A0041C" w:rsidRDefault="00022A6B" w:rsidP="00A1496A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 xml:space="preserve">Daniela Kleinschmit </w:t>
            </w:r>
            <w:r w:rsidR="00A1496A" w:rsidRPr="00A0041C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022A6B" w:rsidRPr="00A0041C" w14:paraId="6419057E" w14:textId="77777777" w:rsidTr="004067B2">
        <w:trPr>
          <w:trHeight w:hRule="exact" w:val="563"/>
        </w:trPr>
        <w:tc>
          <w:tcPr>
            <w:tcW w:w="4219" w:type="dxa"/>
            <w:shd w:val="clear" w:color="auto" w:fill="EDEDED" w:themeFill="accent3" w:themeFillTint="33"/>
            <w:vAlign w:val="center"/>
          </w:tcPr>
          <w:p w14:paraId="5FF5A7C4" w14:textId="47E78B67" w:rsidR="00022A6B" w:rsidRPr="00A0041C" w:rsidRDefault="00022A6B" w:rsidP="00557B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Vice-President (Task Forces, Special Programmes</w:t>
            </w:r>
            <w:r w:rsidR="006B1229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gramStart"/>
            <w:r w:rsidR="006B1229">
              <w:rPr>
                <w:rFonts w:ascii="Arial" w:hAnsi="Arial" w:cs="Arial"/>
                <w:sz w:val="20"/>
                <w:szCs w:val="20"/>
                <w:lang w:val="en-GB"/>
              </w:rPr>
              <w:t>Projects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 xml:space="preserve"> Initiatives)</w:t>
            </w:r>
          </w:p>
        </w:tc>
        <w:tc>
          <w:tcPr>
            <w:tcW w:w="4961" w:type="dxa"/>
            <w:shd w:val="clear" w:color="auto" w:fill="EDEDED" w:themeFill="accent3" w:themeFillTint="33"/>
            <w:vAlign w:val="center"/>
          </w:tcPr>
          <w:p w14:paraId="6E3206A8" w14:textId="1D23F7B6" w:rsidR="00022A6B" w:rsidRPr="00A0041C" w:rsidRDefault="00022A6B" w:rsidP="00A1496A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Shirong Liu *</w:t>
            </w:r>
          </w:p>
        </w:tc>
      </w:tr>
    </w:tbl>
    <w:p w14:paraId="21FBC51E" w14:textId="77777777" w:rsidR="00437A54" w:rsidRPr="00437A54" w:rsidRDefault="00437A54" w:rsidP="00437A54">
      <w:pPr>
        <w:spacing w:line="288" w:lineRule="auto"/>
        <w:rPr>
          <w:rFonts w:ascii="Arial" w:hAnsi="Arial" w:cs="Arial"/>
          <w:sz w:val="12"/>
          <w:szCs w:val="12"/>
          <w:lang w:val="en-GB"/>
        </w:rPr>
      </w:pPr>
    </w:p>
    <w:p w14:paraId="1E2FC831" w14:textId="2E765BC0" w:rsidR="00437A54" w:rsidRPr="00111602" w:rsidRDefault="00437A54" w:rsidP="00437A54">
      <w:pPr>
        <w:spacing w:line="288" w:lineRule="auto"/>
        <w:rPr>
          <w:rFonts w:ascii="Arial" w:hAnsi="Arial" w:cs="Arial"/>
          <w:sz w:val="20"/>
          <w:szCs w:val="20"/>
          <w:lang w:val="en-GB"/>
        </w:rPr>
      </w:pPr>
      <w:r w:rsidRPr="00111602">
        <w:rPr>
          <w:rFonts w:ascii="Arial" w:hAnsi="Arial" w:cs="Arial"/>
          <w:sz w:val="20"/>
          <w:szCs w:val="20"/>
          <w:lang w:val="en-GB"/>
        </w:rPr>
        <w:t xml:space="preserve">* </w:t>
      </w:r>
      <w:proofErr w:type="gramStart"/>
      <w:r w:rsidRPr="00111602">
        <w:rPr>
          <w:rFonts w:ascii="Arial" w:hAnsi="Arial" w:cs="Arial"/>
          <w:sz w:val="20"/>
          <w:szCs w:val="20"/>
          <w:lang w:val="en-GB"/>
        </w:rPr>
        <w:t>not</w:t>
      </w:r>
      <w:proofErr w:type="gramEnd"/>
      <w:r w:rsidRPr="00111602">
        <w:rPr>
          <w:rFonts w:ascii="Arial" w:hAnsi="Arial" w:cs="Arial"/>
          <w:sz w:val="20"/>
          <w:szCs w:val="20"/>
          <w:lang w:val="en-GB"/>
        </w:rPr>
        <w:t xml:space="preserve"> eligible for re-election to this position</w:t>
      </w:r>
    </w:p>
    <w:p w14:paraId="5663FAA7" w14:textId="77777777" w:rsidR="00156181" w:rsidRDefault="00156181" w:rsidP="00156181">
      <w:pPr>
        <w:spacing w:line="288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4F505543" w14:textId="16F765FF" w:rsidR="00156181" w:rsidRDefault="00156181" w:rsidP="00156181">
      <w:pPr>
        <w:spacing w:line="288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</w:t>
      </w:r>
      <w:r w:rsidRPr="003F4D25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>
        <w:rPr>
          <w:rFonts w:ascii="Arial" w:hAnsi="Arial" w:cs="Arial"/>
          <w:b/>
          <w:sz w:val="22"/>
          <w:szCs w:val="22"/>
          <w:lang w:val="en-GB"/>
        </w:rPr>
        <w:t xml:space="preserve">Nominations for Future </w:t>
      </w:r>
      <w:r w:rsidRPr="003F4D25">
        <w:rPr>
          <w:rFonts w:ascii="Arial" w:hAnsi="Arial" w:cs="Arial"/>
          <w:b/>
          <w:sz w:val="22"/>
          <w:szCs w:val="22"/>
          <w:lang w:val="en-GB"/>
        </w:rPr>
        <w:t>President and Vice-Presidents</w:t>
      </w:r>
    </w:p>
    <w:p w14:paraId="2EF49528" w14:textId="6F2D624D" w:rsidR="00355E26" w:rsidRPr="00156181" w:rsidRDefault="00355E26" w:rsidP="00355E26">
      <w:pPr>
        <w:spacing w:line="288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961"/>
      </w:tblGrid>
      <w:tr w:rsidR="00022A6B" w:rsidRPr="002A4FA8" w14:paraId="26E1D8E7" w14:textId="77777777" w:rsidTr="00A1496A">
        <w:trPr>
          <w:trHeight w:hRule="exact" w:val="273"/>
        </w:trPr>
        <w:tc>
          <w:tcPr>
            <w:tcW w:w="4219" w:type="dxa"/>
            <w:shd w:val="clear" w:color="auto" w:fill="D0CECE" w:themeFill="background2" w:themeFillShade="E6"/>
            <w:vAlign w:val="center"/>
          </w:tcPr>
          <w:p w14:paraId="7F2B3E79" w14:textId="77777777" w:rsidR="00022A6B" w:rsidRPr="00A0041C" w:rsidRDefault="00022A6B" w:rsidP="0011160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4961" w:type="dxa"/>
            <w:shd w:val="clear" w:color="auto" w:fill="D0CECE" w:themeFill="background2" w:themeFillShade="E6"/>
            <w:vAlign w:val="center"/>
          </w:tcPr>
          <w:p w14:paraId="3908AB62" w14:textId="09463CD5" w:rsidR="00022A6B" w:rsidRPr="00A0041C" w:rsidRDefault="00022A6B" w:rsidP="00111602">
            <w:pPr>
              <w:spacing w:line="288" w:lineRule="auto"/>
              <w:ind w:right="-10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Proposal for a future position holder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(2024-2029)</w:t>
            </w:r>
          </w:p>
        </w:tc>
      </w:tr>
      <w:tr w:rsidR="00022A6B" w:rsidRPr="00A0041C" w14:paraId="355FD11B" w14:textId="77777777" w:rsidTr="00A1496A">
        <w:trPr>
          <w:trHeight w:hRule="exact" w:val="618"/>
        </w:trPr>
        <w:tc>
          <w:tcPr>
            <w:tcW w:w="4219" w:type="dxa"/>
            <w:vAlign w:val="center"/>
          </w:tcPr>
          <w:p w14:paraId="414AE471" w14:textId="77777777" w:rsidR="00022A6B" w:rsidRPr="00A0041C" w:rsidRDefault="00022A6B" w:rsidP="00557B77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President</w:t>
            </w:r>
          </w:p>
        </w:tc>
        <w:tc>
          <w:tcPr>
            <w:tcW w:w="4961" w:type="dxa"/>
            <w:vAlign w:val="center"/>
          </w:tcPr>
          <w:p w14:paraId="712AAAAD" w14:textId="57B3307D" w:rsidR="00022A6B" w:rsidRPr="00A1496A" w:rsidRDefault="00022A6B" w:rsidP="0011160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2A6B" w:rsidRPr="00A0041C" w14:paraId="3BAC29AA" w14:textId="77777777" w:rsidTr="00A1496A">
        <w:trPr>
          <w:trHeight w:hRule="exact" w:val="568"/>
        </w:trPr>
        <w:tc>
          <w:tcPr>
            <w:tcW w:w="4219" w:type="dxa"/>
            <w:vAlign w:val="center"/>
          </w:tcPr>
          <w:p w14:paraId="37E5C0AA" w14:textId="52101344" w:rsidR="00022A6B" w:rsidRPr="00A0041C" w:rsidRDefault="00022A6B" w:rsidP="00557B77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Vice-President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(Divisions)</w:t>
            </w:r>
          </w:p>
        </w:tc>
        <w:tc>
          <w:tcPr>
            <w:tcW w:w="4961" w:type="dxa"/>
            <w:vAlign w:val="center"/>
          </w:tcPr>
          <w:p w14:paraId="041D1B05" w14:textId="15ABD00E" w:rsidR="00022A6B" w:rsidRPr="00A0041C" w:rsidRDefault="00022A6B" w:rsidP="0011160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2A6B" w:rsidRPr="002A4FA8" w14:paraId="4FFB0DA2" w14:textId="77777777" w:rsidTr="00A1496A">
        <w:trPr>
          <w:trHeight w:hRule="exact" w:val="576"/>
        </w:trPr>
        <w:tc>
          <w:tcPr>
            <w:tcW w:w="4219" w:type="dxa"/>
            <w:vAlign w:val="center"/>
          </w:tcPr>
          <w:p w14:paraId="56C72723" w14:textId="10788D6A" w:rsidR="00022A6B" w:rsidRPr="00A0041C" w:rsidRDefault="00022A6B" w:rsidP="00557B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Vice-President (Task Forces, Special Programmes</w:t>
            </w:r>
            <w:r w:rsidR="006B1229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gramStart"/>
            <w:r w:rsidR="006B1229">
              <w:rPr>
                <w:rFonts w:ascii="Arial" w:hAnsi="Arial" w:cs="Arial"/>
                <w:sz w:val="20"/>
                <w:szCs w:val="20"/>
                <w:lang w:val="en-GB"/>
              </w:rPr>
              <w:t>Projects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Initiatives)</w:t>
            </w:r>
          </w:p>
        </w:tc>
        <w:tc>
          <w:tcPr>
            <w:tcW w:w="4961" w:type="dxa"/>
            <w:vAlign w:val="center"/>
          </w:tcPr>
          <w:p w14:paraId="31355563" w14:textId="7B5975BC" w:rsidR="00022A6B" w:rsidRPr="00A0041C" w:rsidRDefault="00022A6B" w:rsidP="0011160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0AE5F6" w14:textId="1B1CBFD2" w:rsidR="00355E26" w:rsidRDefault="00355E26" w:rsidP="00355E26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38F7998E" w14:textId="77777777" w:rsidR="00111602" w:rsidRPr="00111602" w:rsidRDefault="00111602" w:rsidP="00355E26">
      <w:pPr>
        <w:spacing w:line="288" w:lineRule="auto"/>
        <w:rPr>
          <w:rFonts w:ascii="Arial" w:hAnsi="Arial" w:cs="Arial"/>
          <w:sz w:val="12"/>
          <w:szCs w:val="12"/>
          <w:lang w:val="en-GB"/>
        </w:rPr>
      </w:pPr>
    </w:p>
    <w:p w14:paraId="552504AE" w14:textId="382ADDA3" w:rsidR="00355E26" w:rsidRPr="003F4D25" w:rsidRDefault="00156181" w:rsidP="00355E26">
      <w:pPr>
        <w:spacing w:line="288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3</w:t>
      </w:r>
      <w:r w:rsidR="00355E26" w:rsidRPr="003F4D25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>
        <w:rPr>
          <w:rFonts w:ascii="Arial" w:hAnsi="Arial" w:cs="Arial"/>
          <w:b/>
          <w:sz w:val="22"/>
          <w:szCs w:val="22"/>
          <w:lang w:val="en-GB"/>
        </w:rPr>
        <w:t xml:space="preserve">Current </w:t>
      </w:r>
      <w:r w:rsidR="00355E26" w:rsidRPr="003F4D25">
        <w:rPr>
          <w:rFonts w:ascii="Arial" w:hAnsi="Arial" w:cs="Arial"/>
          <w:b/>
          <w:sz w:val="22"/>
          <w:szCs w:val="22"/>
          <w:lang w:val="en-GB"/>
        </w:rPr>
        <w:t xml:space="preserve">Division Coordinators </w:t>
      </w:r>
    </w:p>
    <w:p w14:paraId="083159DC" w14:textId="77777777" w:rsidR="00355E26" w:rsidRPr="00437A54" w:rsidRDefault="00355E26" w:rsidP="00355E26">
      <w:pPr>
        <w:spacing w:line="288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961"/>
      </w:tblGrid>
      <w:tr w:rsidR="00022A6B" w:rsidRPr="00002F98" w14:paraId="53D54318" w14:textId="77777777" w:rsidTr="00E42AC1">
        <w:trPr>
          <w:trHeight w:val="300"/>
        </w:trPr>
        <w:tc>
          <w:tcPr>
            <w:tcW w:w="4219" w:type="dxa"/>
            <w:shd w:val="clear" w:color="auto" w:fill="D0CECE" w:themeFill="background2" w:themeFillShade="E6"/>
          </w:tcPr>
          <w:p w14:paraId="68510DCF" w14:textId="77777777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4961" w:type="dxa"/>
            <w:shd w:val="clear" w:color="auto" w:fill="D0CECE" w:themeFill="background2" w:themeFillShade="E6"/>
          </w:tcPr>
          <w:p w14:paraId="088BA395" w14:textId="27B51EB5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Present position holder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(2019-2024)</w:t>
            </w:r>
          </w:p>
        </w:tc>
      </w:tr>
      <w:tr w:rsidR="00022A6B" w:rsidRPr="00A0041C" w14:paraId="17E05290" w14:textId="77777777" w:rsidTr="004067B2">
        <w:tc>
          <w:tcPr>
            <w:tcW w:w="4219" w:type="dxa"/>
            <w:shd w:val="clear" w:color="auto" w:fill="EDEDED" w:themeFill="accent3" w:themeFillTint="33"/>
          </w:tcPr>
          <w:p w14:paraId="377BE38F" w14:textId="63955850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Coordinator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Division 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61" w:type="dxa"/>
            <w:shd w:val="clear" w:color="auto" w:fill="EDEDED" w:themeFill="accent3" w:themeFillTint="33"/>
          </w:tcPr>
          <w:p w14:paraId="26D5B7BF" w14:textId="0882CDF5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Jens Peter Skovsgaard *</w:t>
            </w:r>
          </w:p>
        </w:tc>
      </w:tr>
      <w:tr w:rsidR="00022A6B" w:rsidRPr="00A0041C" w14:paraId="5A96EABE" w14:textId="77777777" w:rsidTr="004067B2">
        <w:tc>
          <w:tcPr>
            <w:tcW w:w="4219" w:type="dxa"/>
            <w:shd w:val="clear" w:color="auto" w:fill="EDEDED" w:themeFill="accent3" w:themeFillTint="33"/>
          </w:tcPr>
          <w:p w14:paraId="13CC22E0" w14:textId="0E1E78B8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Coordinator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Division 2</w:t>
            </w:r>
          </w:p>
        </w:tc>
        <w:tc>
          <w:tcPr>
            <w:tcW w:w="4961" w:type="dxa"/>
            <w:shd w:val="clear" w:color="auto" w:fill="EDEDED" w:themeFill="accent3" w:themeFillTint="33"/>
          </w:tcPr>
          <w:p w14:paraId="1962A692" w14:textId="37D131C9" w:rsidR="00022A6B" w:rsidRPr="00A0041C" w:rsidRDefault="00022A6B" w:rsidP="00EF5C39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Santiago González-Martínez</w:t>
            </w:r>
          </w:p>
        </w:tc>
      </w:tr>
      <w:tr w:rsidR="00022A6B" w:rsidRPr="00A0041C" w14:paraId="084310B5" w14:textId="77777777" w:rsidTr="004067B2">
        <w:tc>
          <w:tcPr>
            <w:tcW w:w="4219" w:type="dxa"/>
            <w:shd w:val="clear" w:color="auto" w:fill="EDEDED" w:themeFill="accent3" w:themeFillTint="33"/>
          </w:tcPr>
          <w:p w14:paraId="6AB85BAE" w14:textId="4209EF54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Coordinator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Division 3</w:t>
            </w:r>
          </w:p>
        </w:tc>
        <w:tc>
          <w:tcPr>
            <w:tcW w:w="4961" w:type="dxa"/>
            <w:shd w:val="clear" w:color="auto" w:fill="EDEDED" w:themeFill="accent3" w:themeFillTint="33"/>
          </w:tcPr>
          <w:p w14:paraId="3DA20830" w14:textId="19345A8F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Woodam Chung *</w:t>
            </w:r>
          </w:p>
        </w:tc>
      </w:tr>
      <w:tr w:rsidR="00022A6B" w:rsidRPr="00A0041C" w14:paraId="7BE3ABFF" w14:textId="77777777" w:rsidTr="004067B2">
        <w:tc>
          <w:tcPr>
            <w:tcW w:w="4219" w:type="dxa"/>
            <w:shd w:val="clear" w:color="auto" w:fill="EDEDED" w:themeFill="accent3" w:themeFillTint="33"/>
          </w:tcPr>
          <w:p w14:paraId="0FE49A17" w14:textId="122F441B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Coordinator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Division 4</w:t>
            </w:r>
          </w:p>
        </w:tc>
        <w:tc>
          <w:tcPr>
            <w:tcW w:w="4961" w:type="dxa"/>
            <w:shd w:val="clear" w:color="auto" w:fill="EDEDED" w:themeFill="accent3" w:themeFillTint="33"/>
          </w:tcPr>
          <w:p w14:paraId="4FF82FE2" w14:textId="3B4CA99A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Donald G. Hodges</w:t>
            </w:r>
          </w:p>
        </w:tc>
      </w:tr>
      <w:tr w:rsidR="00022A6B" w:rsidRPr="00A0041C" w14:paraId="3A6B6386" w14:textId="77777777" w:rsidTr="004067B2">
        <w:tc>
          <w:tcPr>
            <w:tcW w:w="4219" w:type="dxa"/>
            <w:shd w:val="clear" w:color="auto" w:fill="EDEDED" w:themeFill="accent3" w:themeFillTint="33"/>
          </w:tcPr>
          <w:p w14:paraId="684A43C8" w14:textId="3A548A70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Coordinator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Division 5</w:t>
            </w:r>
          </w:p>
        </w:tc>
        <w:tc>
          <w:tcPr>
            <w:tcW w:w="4961" w:type="dxa"/>
            <w:shd w:val="clear" w:color="auto" w:fill="EDEDED" w:themeFill="accent3" w:themeFillTint="33"/>
          </w:tcPr>
          <w:p w14:paraId="0417357D" w14:textId="3DA90BBE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Pekka Saranpää *</w:t>
            </w:r>
          </w:p>
        </w:tc>
      </w:tr>
      <w:tr w:rsidR="00022A6B" w:rsidRPr="00156181" w14:paraId="0859D333" w14:textId="77777777" w:rsidTr="004067B2">
        <w:tc>
          <w:tcPr>
            <w:tcW w:w="4219" w:type="dxa"/>
            <w:shd w:val="clear" w:color="auto" w:fill="EDEDED" w:themeFill="accent3" w:themeFillTint="33"/>
          </w:tcPr>
          <w:p w14:paraId="44D5E36C" w14:textId="584FC13B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Coordinator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Division 6</w:t>
            </w:r>
          </w:p>
        </w:tc>
        <w:tc>
          <w:tcPr>
            <w:tcW w:w="4961" w:type="dxa"/>
            <w:shd w:val="clear" w:color="auto" w:fill="EDEDED" w:themeFill="accent3" w:themeFillTint="33"/>
          </w:tcPr>
          <w:p w14:paraId="5C828B9C" w14:textId="55C156C7" w:rsidR="00022A6B" w:rsidRPr="00A0041C" w:rsidRDefault="00022A6B" w:rsidP="00EF5C39">
            <w:pPr>
              <w:spacing w:line="288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nl-NL"/>
              </w:rPr>
              <w:t>Cecil Konijnendijk van den Bosch</w:t>
            </w:r>
          </w:p>
        </w:tc>
      </w:tr>
      <w:tr w:rsidR="00022A6B" w:rsidRPr="00A0041C" w14:paraId="33AA9564" w14:textId="77777777" w:rsidTr="004067B2">
        <w:tc>
          <w:tcPr>
            <w:tcW w:w="4219" w:type="dxa"/>
            <w:shd w:val="clear" w:color="auto" w:fill="EDEDED" w:themeFill="accent3" w:themeFillTint="33"/>
          </w:tcPr>
          <w:p w14:paraId="79081208" w14:textId="06B4C669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Coordinator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Division 7</w:t>
            </w:r>
          </w:p>
        </w:tc>
        <w:tc>
          <w:tcPr>
            <w:tcW w:w="4961" w:type="dxa"/>
            <w:shd w:val="clear" w:color="auto" w:fill="EDEDED" w:themeFill="accent3" w:themeFillTint="33"/>
          </w:tcPr>
          <w:p w14:paraId="45A8BA30" w14:textId="58278FE8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Tod Ramsfield</w:t>
            </w:r>
          </w:p>
        </w:tc>
      </w:tr>
      <w:tr w:rsidR="00022A6B" w:rsidRPr="00A0041C" w14:paraId="20BBAE1A" w14:textId="77777777" w:rsidTr="004067B2">
        <w:tc>
          <w:tcPr>
            <w:tcW w:w="4219" w:type="dxa"/>
            <w:shd w:val="clear" w:color="auto" w:fill="EDEDED" w:themeFill="accent3" w:themeFillTint="33"/>
          </w:tcPr>
          <w:p w14:paraId="3231E6FC" w14:textId="602C52AE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Coordinator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Division 8</w:t>
            </w:r>
          </w:p>
        </w:tc>
        <w:tc>
          <w:tcPr>
            <w:tcW w:w="4961" w:type="dxa"/>
            <w:shd w:val="clear" w:color="auto" w:fill="EDEDED" w:themeFill="accent3" w:themeFillTint="33"/>
          </w:tcPr>
          <w:p w14:paraId="3F771A3A" w14:textId="270EBB9F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Sandra Luque</w:t>
            </w:r>
          </w:p>
        </w:tc>
      </w:tr>
      <w:tr w:rsidR="00022A6B" w:rsidRPr="00A0041C" w14:paraId="2BEA05FC" w14:textId="77777777" w:rsidTr="004067B2">
        <w:tc>
          <w:tcPr>
            <w:tcW w:w="4219" w:type="dxa"/>
            <w:shd w:val="clear" w:color="auto" w:fill="EDEDED" w:themeFill="accent3" w:themeFillTint="33"/>
          </w:tcPr>
          <w:p w14:paraId="5B12E805" w14:textId="1F6CC151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Coordinator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Division 9</w:t>
            </w:r>
          </w:p>
        </w:tc>
        <w:tc>
          <w:tcPr>
            <w:tcW w:w="4961" w:type="dxa"/>
            <w:shd w:val="clear" w:color="auto" w:fill="EDEDED" w:themeFill="accent3" w:themeFillTint="33"/>
          </w:tcPr>
          <w:p w14:paraId="7F5BFA14" w14:textId="1454552D" w:rsidR="00022A6B" w:rsidRPr="00A0041C" w:rsidRDefault="00022A6B" w:rsidP="00177682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Mónica Gabay</w:t>
            </w:r>
          </w:p>
        </w:tc>
      </w:tr>
    </w:tbl>
    <w:p w14:paraId="41FEC639" w14:textId="77777777" w:rsidR="00437A54" w:rsidRPr="00437A54" w:rsidRDefault="00437A54" w:rsidP="00437A54">
      <w:pPr>
        <w:spacing w:line="288" w:lineRule="auto"/>
        <w:rPr>
          <w:rFonts w:ascii="Arial" w:hAnsi="Arial" w:cs="Arial"/>
          <w:sz w:val="12"/>
          <w:szCs w:val="12"/>
          <w:lang w:val="en-GB"/>
        </w:rPr>
      </w:pPr>
    </w:p>
    <w:p w14:paraId="21DCE2A3" w14:textId="1F73EF1E" w:rsidR="00437A54" w:rsidRPr="00111602" w:rsidRDefault="00437A54" w:rsidP="00437A54">
      <w:pPr>
        <w:spacing w:line="288" w:lineRule="auto"/>
        <w:rPr>
          <w:rFonts w:ascii="Arial" w:hAnsi="Arial" w:cs="Arial"/>
          <w:sz w:val="20"/>
          <w:szCs w:val="20"/>
          <w:lang w:val="en-GB"/>
        </w:rPr>
      </w:pPr>
      <w:r w:rsidRPr="00111602">
        <w:rPr>
          <w:rFonts w:ascii="Arial" w:hAnsi="Arial" w:cs="Arial"/>
          <w:sz w:val="20"/>
          <w:szCs w:val="20"/>
          <w:lang w:val="en-GB"/>
        </w:rPr>
        <w:t xml:space="preserve">* </w:t>
      </w:r>
      <w:proofErr w:type="gramStart"/>
      <w:r w:rsidRPr="00111602">
        <w:rPr>
          <w:rFonts w:ascii="Arial" w:hAnsi="Arial" w:cs="Arial"/>
          <w:sz w:val="20"/>
          <w:szCs w:val="20"/>
          <w:lang w:val="en-GB"/>
        </w:rPr>
        <w:t>not</w:t>
      </w:r>
      <w:proofErr w:type="gramEnd"/>
      <w:r w:rsidRPr="00111602">
        <w:rPr>
          <w:rFonts w:ascii="Arial" w:hAnsi="Arial" w:cs="Arial"/>
          <w:sz w:val="20"/>
          <w:szCs w:val="20"/>
          <w:lang w:val="en-GB"/>
        </w:rPr>
        <w:t xml:space="preserve"> eligible for re-election to this position</w:t>
      </w:r>
    </w:p>
    <w:p w14:paraId="4BF46325" w14:textId="75D0D6CA" w:rsidR="00355E26" w:rsidRDefault="00355E26" w:rsidP="00355E26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67CD042F" w14:textId="54157D0C" w:rsidR="00022A6B" w:rsidRDefault="00022A6B" w:rsidP="00355E26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2678B756" w14:textId="447445BA" w:rsidR="00156181" w:rsidRDefault="00156181" w:rsidP="00156181">
      <w:pPr>
        <w:spacing w:line="288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4</w:t>
      </w:r>
      <w:r w:rsidRPr="003F4D25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>
        <w:rPr>
          <w:rFonts w:ascii="Arial" w:hAnsi="Arial" w:cs="Arial"/>
          <w:b/>
          <w:sz w:val="22"/>
          <w:szCs w:val="22"/>
          <w:lang w:val="en-GB"/>
        </w:rPr>
        <w:t>Nominations for Future Division Co-Coordinators</w:t>
      </w:r>
    </w:p>
    <w:p w14:paraId="375EA08D" w14:textId="77777777" w:rsidR="00E42AC1" w:rsidRPr="00156181" w:rsidRDefault="00E42AC1" w:rsidP="00355E26">
      <w:pPr>
        <w:spacing w:line="288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961"/>
      </w:tblGrid>
      <w:tr w:rsidR="00022A6B" w:rsidRPr="002A4FA8" w14:paraId="3193853E" w14:textId="77777777" w:rsidTr="00E42AC1">
        <w:tc>
          <w:tcPr>
            <w:tcW w:w="4219" w:type="dxa"/>
            <w:shd w:val="clear" w:color="auto" w:fill="D0CECE" w:themeFill="background2" w:themeFillShade="E6"/>
            <w:vAlign w:val="center"/>
          </w:tcPr>
          <w:p w14:paraId="32566F36" w14:textId="77777777" w:rsidR="00022A6B" w:rsidRPr="00A0041C" w:rsidRDefault="00022A6B" w:rsidP="009B270A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4961" w:type="dxa"/>
            <w:shd w:val="clear" w:color="auto" w:fill="D0CECE" w:themeFill="background2" w:themeFillShade="E6"/>
            <w:vAlign w:val="center"/>
          </w:tcPr>
          <w:p w14:paraId="38F548A7" w14:textId="730CB107" w:rsidR="00022A6B" w:rsidRPr="00A0041C" w:rsidRDefault="00022A6B" w:rsidP="009B270A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04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Proposal for future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Co-Coordinator</w:t>
            </w:r>
            <w:r w:rsidR="00156181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Pr="00A004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(2024-2029)</w:t>
            </w:r>
          </w:p>
        </w:tc>
      </w:tr>
      <w:tr w:rsidR="00022A6B" w:rsidRPr="00A0041C" w14:paraId="7E0CCEAE" w14:textId="77777777" w:rsidTr="00E42AC1">
        <w:tc>
          <w:tcPr>
            <w:tcW w:w="4219" w:type="dxa"/>
            <w:vMerge w:val="restart"/>
            <w:vAlign w:val="center"/>
          </w:tcPr>
          <w:p w14:paraId="036B61E3" w14:textId="1C71624E" w:rsidR="00022A6B" w:rsidRPr="00A0041C" w:rsidRDefault="00022A6B" w:rsidP="0084637C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Co-Coordinators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Division 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61" w:type="dxa"/>
          </w:tcPr>
          <w:p w14:paraId="4996E415" w14:textId="54915D7E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2A6B" w:rsidRPr="00A0041C" w14:paraId="0861CFE3" w14:textId="77777777" w:rsidTr="00E42AC1">
        <w:tc>
          <w:tcPr>
            <w:tcW w:w="4219" w:type="dxa"/>
            <w:vMerge/>
            <w:vAlign w:val="center"/>
          </w:tcPr>
          <w:p w14:paraId="4C61F46D" w14:textId="54BD52DD" w:rsidR="00022A6B" w:rsidRPr="00A0041C" w:rsidRDefault="00022A6B" w:rsidP="0084637C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</w:tcPr>
          <w:p w14:paraId="64EAE651" w14:textId="67BC8609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2A6B" w:rsidRPr="00A0041C" w14:paraId="158272EB" w14:textId="77777777" w:rsidTr="00E42AC1">
        <w:tc>
          <w:tcPr>
            <w:tcW w:w="4219" w:type="dxa"/>
            <w:vMerge w:val="restart"/>
            <w:vAlign w:val="center"/>
          </w:tcPr>
          <w:p w14:paraId="2B70FE20" w14:textId="29A03567" w:rsidR="00022A6B" w:rsidRPr="00A0041C" w:rsidRDefault="00022A6B" w:rsidP="0084637C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Co-Coordinators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Division 2</w:t>
            </w:r>
          </w:p>
        </w:tc>
        <w:tc>
          <w:tcPr>
            <w:tcW w:w="4961" w:type="dxa"/>
          </w:tcPr>
          <w:p w14:paraId="28D1D01E" w14:textId="428F126F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2A6B" w:rsidRPr="00A0041C" w14:paraId="64A197C6" w14:textId="77777777" w:rsidTr="00E42AC1">
        <w:tc>
          <w:tcPr>
            <w:tcW w:w="4219" w:type="dxa"/>
            <w:vMerge/>
            <w:vAlign w:val="center"/>
          </w:tcPr>
          <w:p w14:paraId="2C3099D7" w14:textId="77777777" w:rsidR="00022A6B" w:rsidRPr="00A0041C" w:rsidRDefault="00022A6B" w:rsidP="0084637C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</w:tcPr>
          <w:p w14:paraId="5F8A8AEB" w14:textId="77777777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2A6B" w:rsidRPr="00A0041C" w14:paraId="41A79E0F" w14:textId="77777777" w:rsidTr="00E42AC1">
        <w:tc>
          <w:tcPr>
            <w:tcW w:w="4219" w:type="dxa"/>
            <w:vMerge w:val="restart"/>
            <w:vAlign w:val="center"/>
          </w:tcPr>
          <w:p w14:paraId="487F5A2B" w14:textId="022D7F52" w:rsidR="00022A6B" w:rsidRPr="00A0041C" w:rsidRDefault="00022A6B" w:rsidP="0084637C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Co-Coordinators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Division 3</w:t>
            </w:r>
          </w:p>
        </w:tc>
        <w:tc>
          <w:tcPr>
            <w:tcW w:w="4961" w:type="dxa"/>
          </w:tcPr>
          <w:p w14:paraId="58B2F152" w14:textId="1DDEC1D3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2A6B" w:rsidRPr="00A0041C" w14:paraId="08C08EC8" w14:textId="77777777" w:rsidTr="00E42AC1">
        <w:tc>
          <w:tcPr>
            <w:tcW w:w="4219" w:type="dxa"/>
            <w:vMerge/>
            <w:vAlign w:val="center"/>
          </w:tcPr>
          <w:p w14:paraId="6B6B3C1C" w14:textId="77777777" w:rsidR="00022A6B" w:rsidRPr="00A0041C" w:rsidRDefault="00022A6B" w:rsidP="0084637C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</w:tcPr>
          <w:p w14:paraId="0BEDEC05" w14:textId="77777777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2A6B" w:rsidRPr="00A0041C" w14:paraId="39B45063" w14:textId="77777777" w:rsidTr="00E42AC1">
        <w:tc>
          <w:tcPr>
            <w:tcW w:w="4219" w:type="dxa"/>
            <w:vMerge w:val="restart"/>
            <w:vAlign w:val="center"/>
          </w:tcPr>
          <w:p w14:paraId="56676C41" w14:textId="267A2A88" w:rsidR="00022A6B" w:rsidRPr="00A0041C" w:rsidRDefault="00022A6B" w:rsidP="0084637C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Co-Coordinators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Division 4</w:t>
            </w:r>
          </w:p>
        </w:tc>
        <w:tc>
          <w:tcPr>
            <w:tcW w:w="4961" w:type="dxa"/>
          </w:tcPr>
          <w:p w14:paraId="58B0EC67" w14:textId="60A465B5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2A6B" w:rsidRPr="00A0041C" w14:paraId="45DBA4AC" w14:textId="77777777" w:rsidTr="00E42AC1">
        <w:tc>
          <w:tcPr>
            <w:tcW w:w="4219" w:type="dxa"/>
            <w:vMerge/>
            <w:vAlign w:val="center"/>
          </w:tcPr>
          <w:p w14:paraId="228F7F98" w14:textId="77777777" w:rsidR="00022A6B" w:rsidRPr="00A0041C" w:rsidRDefault="00022A6B" w:rsidP="0084637C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</w:tcPr>
          <w:p w14:paraId="761EAD6D" w14:textId="77777777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2A6B" w:rsidRPr="00A0041C" w14:paraId="2E75626D" w14:textId="77777777" w:rsidTr="00E42AC1">
        <w:tc>
          <w:tcPr>
            <w:tcW w:w="4219" w:type="dxa"/>
            <w:vMerge w:val="restart"/>
            <w:vAlign w:val="center"/>
          </w:tcPr>
          <w:p w14:paraId="557CC25A" w14:textId="37BE70A9" w:rsidR="00022A6B" w:rsidRPr="00A0041C" w:rsidRDefault="00022A6B" w:rsidP="0084637C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Co-Coordinators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Division 5</w:t>
            </w:r>
          </w:p>
        </w:tc>
        <w:tc>
          <w:tcPr>
            <w:tcW w:w="4961" w:type="dxa"/>
          </w:tcPr>
          <w:p w14:paraId="2E38CF1D" w14:textId="638AD89A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2A6B" w:rsidRPr="00A0041C" w14:paraId="0F6D2A78" w14:textId="77777777" w:rsidTr="00E42AC1">
        <w:tc>
          <w:tcPr>
            <w:tcW w:w="4219" w:type="dxa"/>
            <w:vMerge/>
            <w:vAlign w:val="center"/>
          </w:tcPr>
          <w:p w14:paraId="5170AF10" w14:textId="77777777" w:rsidR="00022A6B" w:rsidRPr="00A0041C" w:rsidRDefault="00022A6B" w:rsidP="0084637C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</w:tcPr>
          <w:p w14:paraId="6AF8E4EF" w14:textId="77777777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2A6B" w:rsidRPr="00A0041C" w14:paraId="3775746D" w14:textId="77777777" w:rsidTr="00E42AC1">
        <w:tc>
          <w:tcPr>
            <w:tcW w:w="4219" w:type="dxa"/>
            <w:vMerge w:val="restart"/>
            <w:vAlign w:val="center"/>
          </w:tcPr>
          <w:p w14:paraId="684DB188" w14:textId="1FF4D84A" w:rsidR="00022A6B" w:rsidRPr="00A0041C" w:rsidRDefault="00022A6B" w:rsidP="0084637C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Co-Coordinators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Division 6</w:t>
            </w:r>
          </w:p>
        </w:tc>
        <w:tc>
          <w:tcPr>
            <w:tcW w:w="4961" w:type="dxa"/>
          </w:tcPr>
          <w:p w14:paraId="07A0A89E" w14:textId="1D97CC71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022A6B" w:rsidRPr="00A0041C" w14:paraId="23BB9611" w14:textId="77777777" w:rsidTr="00E42AC1">
        <w:tc>
          <w:tcPr>
            <w:tcW w:w="4219" w:type="dxa"/>
            <w:vMerge/>
            <w:vAlign w:val="center"/>
          </w:tcPr>
          <w:p w14:paraId="2B131EFB" w14:textId="77777777" w:rsidR="00022A6B" w:rsidRPr="00A0041C" w:rsidRDefault="00022A6B" w:rsidP="0084637C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</w:tcPr>
          <w:p w14:paraId="17985528" w14:textId="77777777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022A6B" w:rsidRPr="00A0041C" w14:paraId="48A064B5" w14:textId="77777777" w:rsidTr="00E42AC1">
        <w:tc>
          <w:tcPr>
            <w:tcW w:w="4219" w:type="dxa"/>
            <w:vMerge w:val="restart"/>
            <w:vAlign w:val="center"/>
          </w:tcPr>
          <w:p w14:paraId="3000528A" w14:textId="0F1A6102" w:rsidR="00022A6B" w:rsidRPr="00A0041C" w:rsidRDefault="00022A6B" w:rsidP="0084637C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Co-Coordinators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Division 7</w:t>
            </w:r>
          </w:p>
        </w:tc>
        <w:tc>
          <w:tcPr>
            <w:tcW w:w="4961" w:type="dxa"/>
          </w:tcPr>
          <w:p w14:paraId="176B42EA" w14:textId="7BC05C09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2A6B" w:rsidRPr="00A0041C" w14:paraId="0C0FFEA5" w14:textId="77777777" w:rsidTr="00E42AC1">
        <w:tc>
          <w:tcPr>
            <w:tcW w:w="4219" w:type="dxa"/>
            <w:vMerge/>
            <w:vAlign w:val="center"/>
          </w:tcPr>
          <w:p w14:paraId="742E5726" w14:textId="77777777" w:rsidR="00022A6B" w:rsidRPr="00A0041C" w:rsidRDefault="00022A6B" w:rsidP="0084637C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</w:tcPr>
          <w:p w14:paraId="30D24298" w14:textId="77777777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2A6B" w:rsidRPr="00A0041C" w14:paraId="3B53FCA9" w14:textId="77777777" w:rsidTr="00E42AC1">
        <w:tc>
          <w:tcPr>
            <w:tcW w:w="4219" w:type="dxa"/>
            <w:vMerge w:val="restart"/>
            <w:vAlign w:val="center"/>
          </w:tcPr>
          <w:p w14:paraId="4C4450D0" w14:textId="02084034" w:rsidR="00022A6B" w:rsidRPr="00A0041C" w:rsidRDefault="00022A6B" w:rsidP="0084637C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Co-Coordinators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Division 8</w:t>
            </w:r>
          </w:p>
        </w:tc>
        <w:tc>
          <w:tcPr>
            <w:tcW w:w="4961" w:type="dxa"/>
          </w:tcPr>
          <w:p w14:paraId="73DD2C54" w14:textId="3A1CBE61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2A6B" w:rsidRPr="00A0041C" w14:paraId="6CC51891" w14:textId="77777777" w:rsidTr="00E42AC1">
        <w:tc>
          <w:tcPr>
            <w:tcW w:w="4219" w:type="dxa"/>
            <w:vMerge/>
            <w:vAlign w:val="center"/>
          </w:tcPr>
          <w:p w14:paraId="14B3D7F9" w14:textId="77777777" w:rsidR="00022A6B" w:rsidRPr="00A0041C" w:rsidRDefault="00022A6B" w:rsidP="0084637C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</w:tcPr>
          <w:p w14:paraId="52713842" w14:textId="77777777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2A6B" w:rsidRPr="00A0041C" w14:paraId="5EFDD07C" w14:textId="77777777" w:rsidTr="00E42AC1">
        <w:tc>
          <w:tcPr>
            <w:tcW w:w="4219" w:type="dxa"/>
            <w:vMerge w:val="restart"/>
            <w:vAlign w:val="center"/>
          </w:tcPr>
          <w:p w14:paraId="2010A7B4" w14:textId="1193C065" w:rsidR="00022A6B" w:rsidRPr="00A0041C" w:rsidRDefault="00022A6B" w:rsidP="0084637C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Co-Coordinators </w:t>
            </w:r>
            <w:r w:rsidRPr="00A0041C">
              <w:rPr>
                <w:rFonts w:ascii="Arial" w:hAnsi="Arial" w:cs="Arial"/>
                <w:sz w:val="20"/>
                <w:szCs w:val="20"/>
                <w:lang w:val="en-GB"/>
              </w:rPr>
              <w:t>Division 9</w:t>
            </w:r>
          </w:p>
        </w:tc>
        <w:tc>
          <w:tcPr>
            <w:tcW w:w="4961" w:type="dxa"/>
          </w:tcPr>
          <w:p w14:paraId="39FE62BB" w14:textId="7CFABC75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22A6B" w:rsidRPr="00A0041C" w14:paraId="173B3731" w14:textId="77777777" w:rsidTr="00E42AC1">
        <w:tc>
          <w:tcPr>
            <w:tcW w:w="4219" w:type="dxa"/>
            <w:vMerge/>
          </w:tcPr>
          <w:p w14:paraId="47ADE1FF" w14:textId="77777777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</w:tcPr>
          <w:p w14:paraId="74C3C2D5" w14:textId="77777777" w:rsidR="00022A6B" w:rsidRPr="00A0041C" w:rsidRDefault="00022A6B" w:rsidP="006E0E33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D811E10" w14:textId="6DD16B2A" w:rsidR="00BC3F89" w:rsidRDefault="00BC3F89" w:rsidP="00355E26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</w:p>
    <w:p w14:paraId="76510AD4" w14:textId="6D859FF7" w:rsidR="00355E26" w:rsidRPr="003F4D25" w:rsidRDefault="00355E26" w:rsidP="00355E26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3F4D25">
        <w:rPr>
          <w:rFonts w:ascii="Arial" w:hAnsi="Arial" w:cs="Arial"/>
          <w:b/>
          <w:sz w:val="22"/>
          <w:szCs w:val="22"/>
          <w:lang w:val="en-GB"/>
        </w:rPr>
        <w:t xml:space="preserve">Please do </w:t>
      </w:r>
      <w:r w:rsidRPr="003F4D25">
        <w:rPr>
          <w:rFonts w:ascii="Arial" w:hAnsi="Arial" w:cs="Arial"/>
          <w:b/>
          <w:sz w:val="22"/>
          <w:szCs w:val="22"/>
          <w:u w:val="single"/>
          <w:lang w:val="en-GB"/>
        </w:rPr>
        <w:t>not</w:t>
      </w:r>
      <w:r w:rsidRPr="003F4D25">
        <w:rPr>
          <w:rFonts w:ascii="Arial" w:hAnsi="Arial" w:cs="Arial"/>
          <w:b/>
          <w:sz w:val="22"/>
          <w:szCs w:val="22"/>
          <w:lang w:val="en-GB"/>
        </w:rPr>
        <w:t xml:space="preserve"> recommend individuals who are retiring from their organizations during the period 20</w:t>
      </w:r>
      <w:r w:rsidR="00BC3F89">
        <w:rPr>
          <w:rFonts w:ascii="Arial" w:hAnsi="Arial" w:cs="Arial"/>
          <w:b/>
          <w:sz w:val="22"/>
          <w:szCs w:val="22"/>
          <w:lang w:val="en-GB"/>
        </w:rPr>
        <w:t>24</w:t>
      </w:r>
      <w:r w:rsidRPr="003F4D25">
        <w:rPr>
          <w:rFonts w:ascii="Arial" w:hAnsi="Arial" w:cs="Arial"/>
          <w:b/>
          <w:sz w:val="22"/>
          <w:szCs w:val="22"/>
          <w:lang w:val="en-GB"/>
        </w:rPr>
        <w:t>-20</w:t>
      </w:r>
      <w:r>
        <w:rPr>
          <w:rFonts w:ascii="Arial" w:hAnsi="Arial" w:cs="Arial"/>
          <w:b/>
          <w:sz w:val="22"/>
          <w:szCs w:val="22"/>
          <w:lang w:val="en-GB"/>
        </w:rPr>
        <w:t>2</w:t>
      </w:r>
      <w:r w:rsidR="00BC3F89">
        <w:rPr>
          <w:rFonts w:ascii="Arial" w:hAnsi="Arial" w:cs="Arial"/>
          <w:b/>
          <w:sz w:val="22"/>
          <w:szCs w:val="22"/>
          <w:lang w:val="en-GB"/>
        </w:rPr>
        <w:t>9</w:t>
      </w:r>
      <w:r w:rsidRPr="003F4D25">
        <w:rPr>
          <w:rFonts w:ascii="Arial" w:hAnsi="Arial" w:cs="Arial"/>
          <w:sz w:val="22"/>
          <w:szCs w:val="22"/>
          <w:lang w:val="en-GB"/>
        </w:rPr>
        <w:t>.</w:t>
      </w:r>
    </w:p>
    <w:p w14:paraId="1E19602D" w14:textId="77777777" w:rsidR="00BA3A12" w:rsidRPr="00355E26" w:rsidRDefault="00BA3A12" w:rsidP="00355E26">
      <w:pPr>
        <w:rPr>
          <w:lang w:val="en-GB"/>
        </w:rPr>
      </w:pPr>
    </w:p>
    <w:sectPr w:rsidR="00BA3A12" w:rsidRPr="00355E26" w:rsidSect="000D365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418" w:left="144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0600" w14:textId="77777777" w:rsidR="006570D7" w:rsidRDefault="006570D7">
      <w:r>
        <w:separator/>
      </w:r>
    </w:p>
  </w:endnote>
  <w:endnote w:type="continuationSeparator" w:id="0">
    <w:p w14:paraId="62B6FFA4" w14:textId="77777777" w:rsidR="006570D7" w:rsidRDefault="0065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63A1" w14:textId="77777777" w:rsidR="005C2B5E" w:rsidRPr="00CB4335" w:rsidRDefault="00F87845" w:rsidP="00CB4335">
    <w:pPr>
      <w:pStyle w:val="Fuzeile"/>
      <w:rPr>
        <w:szCs w:val="16"/>
      </w:rPr>
    </w:pPr>
    <w:r>
      <w:rPr>
        <w:szCs w:val="16"/>
      </w:rPr>
      <w:tab/>
    </w:r>
    <w:r>
      <w:rPr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4ADC" w14:textId="77777777" w:rsidR="002A4FA8" w:rsidRPr="00804348" w:rsidRDefault="002A4FA8" w:rsidP="002A4FA8">
    <w:pPr>
      <w:pStyle w:val="StandardWeb"/>
      <w:tabs>
        <w:tab w:val="left" w:pos="3840"/>
        <w:tab w:val="left" w:pos="7200"/>
      </w:tabs>
      <w:spacing w:after="0" w:afterAutospacing="0"/>
      <w:rPr>
        <w:rFonts w:asciiTheme="minorHAnsi" w:hAnsiTheme="minorHAnsi"/>
        <w:sz w:val="18"/>
        <w:szCs w:val="18"/>
        <w:lang w:val="en-US"/>
      </w:rPr>
    </w:pPr>
    <w:r w:rsidRPr="007B1862">
      <w:rPr>
        <w:rFonts w:asciiTheme="minorHAnsi" w:hAnsiTheme="minorHAnsi"/>
        <w:sz w:val="18"/>
        <w:szCs w:val="18"/>
        <w:lang w:val="en-US"/>
      </w:rPr>
      <w:t>International Union of Forest</w:t>
    </w:r>
    <w:r w:rsidRPr="007B1862">
      <w:rPr>
        <w:rFonts w:asciiTheme="minorHAnsi" w:hAnsiTheme="minorHAnsi"/>
        <w:sz w:val="18"/>
        <w:szCs w:val="18"/>
        <w:lang w:val="en-US"/>
      </w:rPr>
      <w:tab/>
      <w:t>Marxergasse 2</w:t>
    </w:r>
    <w:r w:rsidRPr="007B1862">
      <w:rPr>
        <w:rFonts w:asciiTheme="minorHAnsi" w:hAnsiTheme="minorHAnsi"/>
        <w:sz w:val="18"/>
        <w:szCs w:val="18"/>
        <w:lang w:val="en-US"/>
      </w:rPr>
      <w:tab/>
    </w:r>
    <w:r>
      <w:rPr>
        <w:rFonts w:asciiTheme="minorHAnsi" w:hAnsiTheme="minorHAnsi"/>
        <w:sz w:val="18"/>
        <w:szCs w:val="18"/>
        <w:lang w:val="en-US"/>
      </w:rPr>
      <w:t>Website: www.iufro.org</w:t>
    </w:r>
    <w:r w:rsidRPr="007B1862">
      <w:rPr>
        <w:rFonts w:asciiTheme="minorHAnsi" w:hAnsiTheme="minorHAnsi"/>
        <w:sz w:val="18"/>
        <w:szCs w:val="18"/>
        <w:lang w:val="en-US"/>
      </w:rPr>
      <w:br/>
      <w:t>Research Organizations</w:t>
    </w:r>
    <w:r w:rsidRPr="007B1862">
      <w:rPr>
        <w:rFonts w:asciiTheme="minorHAnsi" w:hAnsiTheme="minorHAnsi"/>
        <w:sz w:val="18"/>
        <w:szCs w:val="18"/>
        <w:lang w:val="en-US"/>
      </w:rPr>
      <w:tab/>
      <w:t>1030 Vienna</w:t>
    </w:r>
    <w:r w:rsidRPr="007B1862">
      <w:rPr>
        <w:rFonts w:asciiTheme="minorHAnsi" w:hAnsiTheme="minorHAnsi"/>
        <w:sz w:val="18"/>
        <w:szCs w:val="18"/>
        <w:lang w:val="en-US"/>
      </w:rPr>
      <w:tab/>
      <w:t>Email: office@iufro.org</w:t>
    </w:r>
    <w:r w:rsidRPr="007B1862">
      <w:rPr>
        <w:rFonts w:asciiTheme="minorHAnsi" w:hAnsiTheme="minorHAnsi"/>
        <w:sz w:val="18"/>
        <w:szCs w:val="18"/>
        <w:lang w:val="en-US"/>
      </w:rPr>
      <w:br/>
      <w:t>Headquarters - Secretariat</w:t>
    </w:r>
    <w:r w:rsidRPr="007B1862">
      <w:rPr>
        <w:rFonts w:asciiTheme="minorHAnsi" w:hAnsiTheme="minorHAnsi"/>
        <w:sz w:val="18"/>
        <w:szCs w:val="18"/>
        <w:lang w:val="en-US"/>
      </w:rPr>
      <w:tab/>
      <w:t>Austria</w:t>
    </w:r>
    <w:r w:rsidRPr="007B1862">
      <w:rPr>
        <w:rFonts w:asciiTheme="minorHAnsi" w:hAnsiTheme="minorHAnsi"/>
        <w:sz w:val="18"/>
        <w:szCs w:val="18"/>
        <w:lang w:val="en-US"/>
      </w:rPr>
      <w:tab/>
      <w:t>Tel.: +43-1-877 01 51-0</w:t>
    </w:r>
    <w:r>
      <w:rPr>
        <w:rFonts w:asciiTheme="minorHAnsi" w:hAnsiTheme="minorHAnsi"/>
        <w:sz w:val="18"/>
        <w:szCs w:val="18"/>
        <w:lang w:val="en-US"/>
      </w:rPr>
      <w:br/>
    </w:r>
    <w:r>
      <w:rPr>
        <w:rFonts w:asciiTheme="minorHAnsi" w:hAnsiTheme="minorHAnsi"/>
        <w:sz w:val="18"/>
        <w:szCs w:val="18"/>
        <w:lang w:val="en-US"/>
      </w:rPr>
      <w:tab/>
    </w:r>
    <w:r>
      <w:rPr>
        <w:rFonts w:asciiTheme="minorHAnsi" w:hAnsiTheme="minorHAnsi"/>
        <w:sz w:val="18"/>
        <w:szCs w:val="18"/>
        <w:lang w:val="en-US"/>
      </w:rPr>
      <w:tab/>
    </w:r>
    <w:r w:rsidRPr="007B1862">
      <w:rPr>
        <w:rFonts w:asciiTheme="minorHAnsi" w:hAnsiTheme="minorHAnsi"/>
        <w:sz w:val="18"/>
        <w:szCs w:val="18"/>
        <w:lang w:val="en-US"/>
      </w:rPr>
      <w:t>Fax: +43-1-877 01 51-50</w:t>
    </w:r>
  </w:p>
  <w:p w14:paraId="7C53A9B4" w14:textId="65E71377" w:rsidR="00CB4335" w:rsidRPr="002A4FA8" w:rsidRDefault="00CB4335" w:rsidP="002A4FA8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3595" w14:textId="77777777" w:rsidR="006570D7" w:rsidRDefault="006570D7">
      <w:r>
        <w:separator/>
      </w:r>
    </w:p>
  </w:footnote>
  <w:footnote w:type="continuationSeparator" w:id="0">
    <w:p w14:paraId="4FB20675" w14:textId="77777777" w:rsidR="006570D7" w:rsidRDefault="0065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CC21" w14:textId="29A8057C" w:rsidR="00C64B4B" w:rsidRPr="00517AC0" w:rsidRDefault="003D4CAB" w:rsidP="00140126">
    <w:pPr>
      <w:tabs>
        <w:tab w:val="right" w:pos="9120"/>
      </w:tabs>
      <w:rPr>
        <w:rFonts w:ascii="Futura Lt BT" w:hAnsi="Futura Lt BT" w:cs="Arial"/>
        <w:b/>
        <w:lang w:val="en-GB"/>
      </w:rPr>
    </w:pPr>
    <w:r w:rsidRPr="00D9419B"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FFE2F88" wp14:editId="384E7246">
          <wp:simplePos x="0" y="0"/>
          <wp:positionH relativeFrom="margin">
            <wp:posOffset>-82550</wp:posOffset>
          </wp:positionH>
          <wp:positionV relativeFrom="margin">
            <wp:posOffset>-795020</wp:posOffset>
          </wp:positionV>
          <wp:extent cx="1449705" cy="502920"/>
          <wp:effectExtent l="0" t="0" r="0" b="0"/>
          <wp:wrapSquare wrapText="bothSides"/>
          <wp:docPr id="11" name="Bild 8" descr="C:\1Wolfrum\LAYOUT and PR\Logos\LOGO-2017-neu\IUFROlogonew-2017\iufro claim_150dpi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1Wolfrum\LAYOUT and PR\Logos\LOGO-2017-neu\IUFROlogonew-2017\iufro claim_150dpi_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0D7">
      <w:rPr>
        <w:noProof/>
      </w:rPr>
      <w:pict w14:anchorId="08CB973E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9" type="#_x0000_t202" style="position:absolute;margin-left:426pt;margin-top:8.25pt;width:24pt;height:2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" stroked="f">
          <v:textbox>
            <w:txbxContent>
              <w:p w14:paraId="2AAF89C0" w14:textId="77777777" w:rsidR="009F68C0" w:rsidRPr="00C70408" w:rsidRDefault="009F68C0">
                <w:pPr>
                  <w:rPr>
                    <w:rFonts w:ascii="Futura Lt BT" w:hAnsi="Futura Lt BT"/>
                    <w:sz w:val="20"/>
                    <w:szCs w:val="20"/>
                  </w:rPr>
                </w:pPr>
                <w:r w:rsidRPr="00C70408">
                  <w:rPr>
                    <w:rStyle w:val="Seitenzahl"/>
                    <w:rFonts w:ascii="Futura Lt BT" w:hAnsi="Futura Lt BT"/>
                    <w:sz w:val="20"/>
                    <w:szCs w:val="20"/>
                  </w:rPr>
                  <w:fldChar w:fldCharType="begin"/>
                </w:r>
                <w:r w:rsidRPr="00C70408">
                  <w:rPr>
                    <w:rStyle w:val="Seitenzahl"/>
                    <w:rFonts w:ascii="Futura Lt BT" w:hAnsi="Futura Lt BT"/>
                    <w:sz w:val="20"/>
                    <w:szCs w:val="20"/>
                  </w:rPr>
                  <w:instrText xml:space="preserve"> PAGE </w:instrText>
                </w:r>
                <w:r w:rsidRPr="00C70408">
                  <w:rPr>
                    <w:rStyle w:val="Seitenzahl"/>
                    <w:rFonts w:ascii="Futura Lt BT" w:hAnsi="Futura Lt BT"/>
                    <w:sz w:val="20"/>
                    <w:szCs w:val="20"/>
                  </w:rPr>
                  <w:fldChar w:fldCharType="separate"/>
                </w:r>
                <w:r w:rsidR="00355E26">
                  <w:rPr>
                    <w:rStyle w:val="Seitenzahl"/>
                    <w:rFonts w:ascii="Futura Lt BT" w:hAnsi="Futura Lt BT"/>
                    <w:noProof/>
                    <w:sz w:val="20"/>
                    <w:szCs w:val="20"/>
                  </w:rPr>
                  <w:t>2</w:t>
                </w:r>
                <w:r w:rsidRPr="00C70408">
                  <w:rPr>
                    <w:rStyle w:val="Seitenzahl"/>
                    <w:rFonts w:ascii="Futura Lt BT" w:hAnsi="Futura Lt BT"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4F74" w14:textId="1998FF51" w:rsidR="00D7733E" w:rsidRPr="00D7733E" w:rsidRDefault="00BE1849" w:rsidP="00D7733E">
    <w:pPr>
      <w:tabs>
        <w:tab w:val="left" w:pos="3840"/>
      </w:tabs>
      <w:rPr>
        <w:rFonts w:cs="Arial"/>
        <w:b/>
        <w:sz w:val="22"/>
        <w:szCs w:val="22"/>
        <w:lang w:val="en-GB"/>
      </w:rPr>
    </w:pPr>
    <w:r w:rsidRPr="00D7733E">
      <w:rPr>
        <w:noProof/>
        <w:sz w:val="22"/>
        <w:szCs w:val="22"/>
      </w:rPr>
      <w:pict w14:anchorId="76E90AF6">
        <v:shapetype id="_x0000_t202" coordsize="21600,21600" o:spt="202" path="m,l,21600r21600,l21600,xe">
          <v:stroke joinstyle="miter"/>
          <v:path gradientshapeok="t" o:connecttype="rect"/>
        </v:shapetype>
        <v:shape id="Textfeld 3" o:spid="_x0000_s1035" type="#_x0000_t202" style="position:absolute;margin-left:160.65pt;margin-top:12.6pt;width:330.45pt;height:27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PR+AEAANEDAAAOAAAAZHJzL2Uyb0RvYy54bWysU1Fv0zAQfkfiP1h+p2lKt9Go6TQ6FSGN&#10;gTT4AY7jJBaOz5zdJuXXc3a6rhpviDxYPp/93X3ffVnfjr1hB4Vegy15PptzpqyEWtu25D++7959&#10;4M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" stroked="f">
          <v:textbox>
            <w:txbxContent>
              <w:p w14:paraId="788F2B0C" w14:textId="77777777" w:rsidR="00D7733E" w:rsidRPr="00D7733E" w:rsidRDefault="00D7733E" w:rsidP="00D7733E">
                <w:pPr>
                  <w:tabs>
                    <w:tab w:val="left" w:pos="5954"/>
                  </w:tabs>
                  <w:rPr>
                    <w:rFonts w:asciiTheme="minorHAnsi" w:hAnsiTheme="minorHAnsi" w:cstheme="minorHAnsi"/>
                    <w:b/>
                    <w:spacing w:val="20"/>
                    <w:sz w:val="22"/>
                    <w:szCs w:val="22"/>
                    <w:lang w:val="en-GB"/>
                  </w:rPr>
                </w:pPr>
                <w:r w:rsidRPr="00D7733E">
                  <w:rPr>
                    <w:rFonts w:asciiTheme="minorHAnsi" w:hAnsiTheme="minorHAnsi" w:cstheme="minorHAnsi"/>
                    <w:b/>
                    <w:spacing w:val="20"/>
                    <w:sz w:val="22"/>
                    <w:szCs w:val="22"/>
                    <w:lang w:val="en-GB"/>
                  </w:rPr>
                  <w:t>International Union of Forest Research Organizations</w:t>
                </w:r>
              </w:p>
            </w:txbxContent>
          </v:textbox>
        </v:shape>
      </w:pict>
    </w:r>
    <w:r w:rsidR="00D7733E" w:rsidRPr="00D7733E">
      <w:rPr>
        <w:noProof/>
        <w:sz w:val="22"/>
        <w:szCs w:val="22"/>
        <w:lang w:eastAsia="de-AT"/>
      </w:rPr>
      <w:drawing>
        <wp:anchor distT="0" distB="0" distL="114300" distR="114300" simplePos="0" relativeHeight="251655168" behindDoc="0" locked="0" layoutInCell="1" allowOverlap="1" wp14:anchorId="588716B9" wp14:editId="6E79E229">
          <wp:simplePos x="0" y="0"/>
          <wp:positionH relativeFrom="margin">
            <wp:posOffset>-306705</wp:posOffset>
          </wp:positionH>
          <wp:positionV relativeFrom="margin">
            <wp:posOffset>-937895</wp:posOffset>
          </wp:positionV>
          <wp:extent cx="2283460" cy="792480"/>
          <wp:effectExtent l="0" t="0" r="2540" b="7620"/>
          <wp:wrapSquare wrapText="bothSides"/>
          <wp:docPr id="10" name="Bild 8" descr="C:\1Wolfrum\LAYOUT and PR\Logos\LOGO-2017-neu\IUFROlogonew-2017\iufro claim_150dpi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1Wolfrum\LAYOUT and PR\Logos\LOGO-2017-neu\IUFROlogonew-2017\iufro claim_150dpi_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DBD474" w14:textId="7CF6690B" w:rsidR="00D7733E" w:rsidRPr="00D7733E" w:rsidRDefault="00D7733E" w:rsidP="00D7733E">
    <w:pPr>
      <w:pStyle w:val="Kopfzeile"/>
      <w:rPr>
        <w:sz w:val="22"/>
        <w:szCs w:val="22"/>
      </w:rPr>
    </w:pPr>
  </w:p>
  <w:p w14:paraId="1A7252A4" w14:textId="24983231" w:rsidR="00D7733E" w:rsidRPr="00D7733E" w:rsidRDefault="00B13664" w:rsidP="00D7733E">
    <w:pPr>
      <w:pStyle w:val="Kopfzeile"/>
      <w:rPr>
        <w:sz w:val="22"/>
        <w:szCs w:val="22"/>
      </w:rPr>
    </w:pPr>
    <w:r w:rsidRPr="00D7733E">
      <w:rPr>
        <w:noProof/>
        <w:sz w:val="22"/>
        <w:szCs w:val="22"/>
      </w:rPr>
      <w:pict w14:anchorId="71D7DD42">
        <v:shape id="Textfeld 2" o:spid="_x0000_s1034" type="#_x0000_t202" style="position:absolute;margin-left:380.45pt;margin-top:4pt;width:96pt;height:43.05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" stroked="f">
          <v:textbox>
            <w:txbxContent>
              <w:p w14:paraId="277359E1" w14:textId="77777777" w:rsidR="00D7733E" w:rsidRPr="00D7733E" w:rsidRDefault="00D7733E" w:rsidP="00D7733E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7733E">
                  <w:rPr>
                    <w:rFonts w:asciiTheme="minorHAnsi" w:hAnsiTheme="minorHAnsi" w:cstheme="minorHAnsi"/>
                    <w:sz w:val="18"/>
                    <w:szCs w:val="18"/>
                  </w:rPr>
                  <w:t>Internationaler Verband Forstlicher Forschungsanstalten</w:t>
                </w:r>
              </w:p>
            </w:txbxContent>
          </v:textbox>
        </v:shape>
      </w:pict>
    </w:r>
    <w:r w:rsidRPr="00D7733E">
      <w:rPr>
        <w:noProof/>
        <w:sz w:val="22"/>
        <w:szCs w:val="22"/>
      </w:rPr>
      <w:pict w14:anchorId="086AF551">
        <v:shape id="Textfeld 5" o:spid="_x0000_s1033" type="#_x0000_t202" style="position:absolute;margin-left:274.7pt;margin-top:4.5pt;width:102pt;height:43.05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" stroked="f">
          <v:textbox>
            <w:txbxContent>
              <w:p w14:paraId="0F4BE395" w14:textId="77777777" w:rsidR="00D7733E" w:rsidRPr="00D7733E" w:rsidRDefault="00D7733E" w:rsidP="00D7733E">
                <w:pPr>
                  <w:rPr>
                    <w:rFonts w:asciiTheme="minorHAnsi" w:hAnsiTheme="minorHAnsi" w:cstheme="minorHAnsi"/>
                    <w:sz w:val="18"/>
                    <w:szCs w:val="18"/>
                    <w:lang w:val="es-ES"/>
                  </w:rPr>
                </w:pPr>
                <w:r w:rsidRPr="00D7733E">
                  <w:rPr>
                    <w:rFonts w:asciiTheme="minorHAnsi" w:hAnsiTheme="minorHAnsi" w:cstheme="minorHAnsi"/>
                    <w:sz w:val="18"/>
                    <w:szCs w:val="18"/>
                    <w:lang w:val="es-ES"/>
                  </w:rPr>
                  <w:t>Unión Internacional</w:t>
                </w:r>
                <w:r w:rsidRPr="00D7733E">
                  <w:rPr>
                    <w:rFonts w:asciiTheme="minorHAnsi" w:hAnsiTheme="minorHAnsi" w:cstheme="minorHAnsi"/>
                    <w:sz w:val="18"/>
                    <w:szCs w:val="18"/>
                    <w:lang w:val="es-ES"/>
                  </w:rPr>
                  <w:br/>
                  <w:t>de Organizaciones de Investigación Forestal</w:t>
                </w:r>
              </w:p>
            </w:txbxContent>
          </v:textbox>
        </v:shape>
      </w:pict>
    </w:r>
    <w:r w:rsidRPr="00D7733E">
      <w:rPr>
        <w:noProof/>
        <w:sz w:val="22"/>
        <w:szCs w:val="22"/>
      </w:rPr>
      <w:pict w14:anchorId="372044E4">
        <v:shape id="Textfeld 6" o:spid="_x0000_s1032" type="#_x0000_t202" style="position:absolute;margin-left:160.05pt;margin-top:5pt;width:126pt;height:41.7p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" stroked="f">
          <v:textbox>
            <w:txbxContent>
              <w:p w14:paraId="6D66929C" w14:textId="77777777" w:rsidR="00D7733E" w:rsidRPr="00D7733E" w:rsidRDefault="00D7733E" w:rsidP="00D7733E">
                <w:pPr>
                  <w:rPr>
                    <w:rFonts w:asciiTheme="minorHAnsi" w:hAnsiTheme="minorHAnsi" w:cstheme="minorHAnsi"/>
                    <w:sz w:val="18"/>
                    <w:szCs w:val="18"/>
                    <w:lang w:val="fr-FR"/>
                  </w:rPr>
                </w:pPr>
                <w:r w:rsidRPr="00D7733E">
                  <w:rPr>
                    <w:rFonts w:asciiTheme="minorHAnsi" w:hAnsiTheme="minorHAnsi" w:cstheme="minorHAnsi"/>
                    <w:sz w:val="18"/>
                    <w:szCs w:val="18"/>
                    <w:lang w:val="fr-FR"/>
                  </w:rPr>
                  <w:t>Union Internationale des Instituts de Recherches Forestières</w:t>
                </w:r>
              </w:p>
            </w:txbxContent>
          </v:textbox>
        </v:shape>
      </w:pict>
    </w:r>
  </w:p>
  <w:p w14:paraId="2ED911A8" w14:textId="77777777" w:rsidR="00D7733E" w:rsidRPr="00D7733E" w:rsidRDefault="00D7733E" w:rsidP="00D7733E">
    <w:pPr>
      <w:pStyle w:val="Kopfzeile"/>
      <w:rPr>
        <w:sz w:val="22"/>
        <w:szCs w:val="22"/>
      </w:rPr>
    </w:pPr>
  </w:p>
  <w:p w14:paraId="7C04403D" w14:textId="106D9F49" w:rsidR="00F23C05" w:rsidRPr="00D7733E" w:rsidRDefault="00F23C05" w:rsidP="00D773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235D"/>
    <w:multiLevelType w:val="multilevel"/>
    <w:tmpl w:val="BB9A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51943"/>
    <w:multiLevelType w:val="multilevel"/>
    <w:tmpl w:val="86B4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C6FE8"/>
    <w:multiLevelType w:val="hybridMultilevel"/>
    <w:tmpl w:val="D3725F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D79C3"/>
    <w:multiLevelType w:val="hybridMultilevel"/>
    <w:tmpl w:val="0C50D4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A5C61"/>
    <w:multiLevelType w:val="multilevel"/>
    <w:tmpl w:val="667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094"/>
    <w:rsid w:val="00002F98"/>
    <w:rsid w:val="00004053"/>
    <w:rsid w:val="000223F8"/>
    <w:rsid w:val="00022A6B"/>
    <w:rsid w:val="00034E35"/>
    <w:rsid w:val="000406BF"/>
    <w:rsid w:val="000406D6"/>
    <w:rsid w:val="00042C06"/>
    <w:rsid w:val="00061CBB"/>
    <w:rsid w:val="000665D0"/>
    <w:rsid w:val="000865C3"/>
    <w:rsid w:val="00093FFB"/>
    <w:rsid w:val="00096E7B"/>
    <w:rsid w:val="000A1733"/>
    <w:rsid w:val="000A4127"/>
    <w:rsid w:val="000A48FB"/>
    <w:rsid w:val="000A6DD8"/>
    <w:rsid w:val="000B7C19"/>
    <w:rsid w:val="000C7F02"/>
    <w:rsid w:val="000D3654"/>
    <w:rsid w:val="000E5DBA"/>
    <w:rsid w:val="00111602"/>
    <w:rsid w:val="00140126"/>
    <w:rsid w:val="00156181"/>
    <w:rsid w:val="0016595C"/>
    <w:rsid w:val="00177682"/>
    <w:rsid w:val="001831F8"/>
    <w:rsid w:val="001B4490"/>
    <w:rsid w:val="001D7278"/>
    <w:rsid w:val="001E0C83"/>
    <w:rsid w:val="001E39C9"/>
    <w:rsid w:val="00206B17"/>
    <w:rsid w:val="00212109"/>
    <w:rsid w:val="00212459"/>
    <w:rsid w:val="0022706C"/>
    <w:rsid w:val="00243A9D"/>
    <w:rsid w:val="00262DFB"/>
    <w:rsid w:val="0026454F"/>
    <w:rsid w:val="00284D8B"/>
    <w:rsid w:val="002900C9"/>
    <w:rsid w:val="002A0616"/>
    <w:rsid w:val="002A0CCA"/>
    <w:rsid w:val="002A4FA8"/>
    <w:rsid w:val="002C3979"/>
    <w:rsid w:val="002D7106"/>
    <w:rsid w:val="00300D25"/>
    <w:rsid w:val="003016AD"/>
    <w:rsid w:val="003030A0"/>
    <w:rsid w:val="00326F4D"/>
    <w:rsid w:val="00333D2A"/>
    <w:rsid w:val="003344F0"/>
    <w:rsid w:val="00341329"/>
    <w:rsid w:val="0034779D"/>
    <w:rsid w:val="00352526"/>
    <w:rsid w:val="00353326"/>
    <w:rsid w:val="003555C8"/>
    <w:rsid w:val="00355E26"/>
    <w:rsid w:val="00361D0D"/>
    <w:rsid w:val="00365326"/>
    <w:rsid w:val="00382E9F"/>
    <w:rsid w:val="003A6728"/>
    <w:rsid w:val="003C09C2"/>
    <w:rsid w:val="003D2933"/>
    <w:rsid w:val="003D4CAB"/>
    <w:rsid w:val="003D5A2F"/>
    <w:rsid w:val="003E5297"/>
    <w:rsid w:val="003F3CD2"/>
    <w:rsid w:val="003F4D25"/>
    <w:rsid w:val="003F6182"/>
    <w:rsid w:val="003F78D2"/>
    <w:rsid w:val="004067B2"/>
    <w:rsid w:val="00412403"/>
    <w:rsid w:val="004129EE"/>
    <w:rsid w:val="00430F1C"/>
    <w:rsid w:val="0043577A"/>
    <w:rsid w:val="00437A54"/>
    <w:rsid w:val="00441B4F"/>
    <w:rsid w:val="00442CFE"/>
    <w:rsid w:val="00451D16"/>
    <w:rsid w:val="00460ED3"/>
    <w:rsid w:val="00480B85"/>
    <w:rsid w:val="004841FD"/>
    <w:rsid w:val="00485094"/>
    <w:rsid w:val="004922FD"/>
    <w:rsid w:val="00493730"/>
    <w:rsid w:val="004946F0"/>
    <w:rsid w:val="004A27C4"/>
    <w:rsid w:val="004A6F5E"/>
    <w:rsid w:val="004B34AB"/>
    <w:rsid w:val="004C7714"/>
    <w:rsid w:val="004D0FC8"/>
    <w:rsid w:val="004D5058"/>
    <w:rsid w:val="004D69C5"/>
    <w:rsid w:val="004E0D31"/>
    <w:rsid w:val="004F13D8"/>
    <w:rsid w:val="00510E4D"/>
    <w:rsid w:val="00517E32"/>
    <w:rsid w:val="0052688E"/>
    <w:rsid w:val="00526CF3"/>
    <w:rsid w:val="00527E5C"/>
    <w:rsid w:val="00546A7B"/>
    <w:rsid w:val="00557B77"/>
    <w:rsid w:val="005678CC"/>
    <w:rsid w:val="00571E48"/>
    <w:rsid w:val="00586DD7"/>
    <w:rsid w:val="005965D5"/>
    <w:rsid w:val="005A5125"/>
    <w:rsid w:val="005B69A1"/>
    <w:rsid w:val="005C2B5E"/>
    <w:rsid w:val="005E0C35"/>
    <w:rsid w:val="005E7B8B"/>
    <w:rsid w:val="005F3874"/>
    <w:rsid w:val="005F568E"/>
    <w:rsid w:val="00600E26"/>
    <w:rsid w:val="00617FA1"/>
    <w:rsid w:val="006213E3"/>
    <w:rsid w:val="00626F25"/>
    <w:rsid w:val="006326B0"/>
    <w:rsid w:val="00632D73"/>
    <w:rsid w:val="006333A5"/>
    <w:rsid w:val="00656A3F"/>
    <w:rsid w:val="00656E05"/>
    <w:rsid w:val="006570D7"/>
    <w:rsid w:val="00657422"/>
    <w:rsid w:val="006626C1"/>
    <w:rsid w:val="0066482D"/>
    <w:rsid w:val="00681FDC"/>
    <w:rsid w:val="0068761B"/>
    <w:rsid w:val="006B1229"/>
    <w:rsid w:val="006C4673"/>
    <w:rsid w:val="006D3143"/>
    <w:rsid w:val="006E094B"/>
    <w:rsid w:val="006E0E33"/>
    <w:rsid w:val="00701429"/>
    <w:rsid w:val="00703C5C"/>
    <w:rsid w:val="00720642"/>
    <w:rsid w:val="00723EF2"/>
    <w:rsid w:val="00730921"/>
    <w:rsid w:val="00740062"/>
    <w:rsid w:val="00745EF6"/>
    <w:rsid w:val="00753275"/>
    <w:rsid w:val="00771A44"/>
    <w:rsid w:val="00774E85"/>
    <w:rsid w:val="00780273"/>
    <w:rsid w:val="007872FE"/>
    <w:rsid w:val="00792F57"/>
    <w:rsid w:val="0079456E"/>
    <w:rsid w:val="007B2390"/>
    <w:rsid w:val="007B39F4"/>
    <w:rsid w:val="007B423E"/>
    <w:rsid w:val="007B7412"/>
    <w:rsid w:val="007D37F1"/>
    <w:rsid w:val="007E7966"/>
    <w:rsid w:val="00801E88"/>
    <w:rsid w:val="008150FB"/>
    <w:rsid w:val="00816472"/>
    <w:rsid w:val="008279E1"/>
    <w:rsid w:val="008313DA"/>
    <w:rsid w:val="008336B9"/>
    <w:rsid w:val="0084637C"/>
    <w:rsid w:val="008464B8"/>
    <w:rsid w:val="00847A6C"/>
    <w:rsid w:val="008616E3"/>
    <w:rsid w:val="00884F81"/>
    <w:rsid w:val="008B5595"/>
    <w:rsid w:val="008D1753"/>
    <w:rsid w:val="008D446C"/>
    <w:rsid w:val="008F2526"/>
    <w:rsid w:val="008F26DA"/>
    <w:rsid w:val="009020FA"/>
    <w:rsid w:val="009150FD"/>
    <w:rsid w:val="009221C4"/>
    <w:rsid w:val="00933492"/>
    <w:rsid w:val="009335ED"/>
    <w:rsid w:val="00935C7D"/>
    <w:rsid w:val="009360B7"/>
    <w:rsid w:val="009461BA"/>
    <w:rsid w:val="0094657F"/>
    <w:rsid w:val="00947966"/>
    <w:rsid w:val="00962223"/>
    <w:rsid w:val="00964274"/>
    <w:rsid w:val="00994CEC"/>
    <w:rsid w:val="009A5A32"/>
    <w:rsid w:val="009B1D64"/>
    <w:rsid w:val="009B270A"/>
    <w:rsid w:val="009B5BB5"/>
    <w:rsid w:val="009C2F01"/>
    <w:rsid w:val="009E3D86"/>
    <w:rsid w:val="009E5054"/>
    <w:rsid w:val="009E5130"/>
    <w:rsid w:val="009F0803"/>
    <w:rsid w:val="009F58FE"/>
    <w:rsid w:val="009F68C0"/>
    <w:rsid w:val="00A0041C"/>
    <w:rsid w:val="00A00AE7"/>
    <w:rsid w:val="00A11748"/>
    <w:rsid w:val="00A1496A"/>
    <w:rsid w:val="00A2195A"/>
    <w:rsid w:val="00A35016"/>
    <w:rsid w:val="00A468EB"/>
    <w:rsid w:val="00A625AB"/>
    <w:rsid w:val="00A62C16"/>
    <w:rsid w:val="00A74388"/>
    <w:rsid w:val="00A91505"/>
    <w:rsid w:val="00A94F96"/>
    <w:rsid w:val="00AA5D37"/>
    <w:rsid w:val="00AA71CB"/>
    <w:rsid w:val="00AC5B39"/>
    <w:rsid w:val="00AC7E3E"/>
    <w:rsid w:val="00AD0174"/>
    <w:rsid w:val="00AD47FD"/>
    <w:rsid w:val="00B114F2"/>
    <w:rsid w:val="00B13664"/>
    <w:rsid w:val="00B20C9D"/>
    <w:rsid w:val="00B227F9"/>
    <w:rsid w:val="00B22FAB"/>
    <w:rsid w:val="00B3672F"/>
    <w:rsid w:val="00B5232B"/>
    <w:rsid w:val="00B54896"/>
    <w:rsid w:val="00B619C6"/>
    <w:rsid w:val="00B75797"/>
    <w:rsid w:val="00B768F7"/>
    <w:rsid w:val="00B81074"/>
    <w:rsid w:val="00B83AF0"/>
    <w:rsid w:val="00B85AFD"/>
    <w:rsid w:val="00BA3A12"/>
    <w:rsid w:val="00BB3EC6"/>
    <w:rsid w:val="00BC3F89"/>
    <w:rsid w:val="00BD129C"/>
    <w:rsid w:val="00BE1849"/>
    <w:rsid w:val="00BE3F8D"/>
    <w:rsid w:val="00BE70B0"/>
    <w:rsid w:val="00BF0C22"/>
    <w:rsid w:val="00BF485D"/>
    <w:rsid w:val="00C11EB3"/>
    <w:rsid w:val="00C12176"/>
    <w:rsid w:val="00C15EFF"/>
    <w:rsid w:val="00C418F6"/>
    <w:rsid w:val="00C45668"/>
    <w:rsid w:val="00C510F2"/>
    <w:rsid w:val="00C51FB8"/>
    <w:rsid w:val="00C54AEC"/>
    <w:rsid w:val="00C64B4B"/>
    <w:rsid w:val="00C70408"/>
    <w:rsid w:val="00CA0ACC"/>
    <w:rsid w:val="00CA1B1C"/>
    <w:rsid w:val="00CB4335"/>
    <w:rsid w:val="00CB5404"/>
    <w:rsid w:val="00CD3FB4"/>
    <w:rsid w:val="00CD7601"/>
    <w:rsid w:val="00CD7EC3"/>
    <w:rsid w:val="00CE1464"/>
    <w:rsid w:val="00CF7548"/>
    <w:rsid w:val="00D05E2F"/>
    <w:rsid w:val="00D15DD5"/>
    <w:rsid w:val="00D31AB8"/>
    <w:rsid w:val="00D34F4C"/>
    <w:rsid w:val="00D40268"/>
    <w:rsid w:val="00D44DCA"/>
    <w:rsid w:val="00D5064A"/>
    <w:rsid w:val="00D52A57"/>
    <w:rsid w:val="00D60F30"/>
    <w:rsid w:val="00D61F7A"/>
    <w:rsid w:val="00D7733E"/>
    <w:rsid w:val="00D85286"/>
    <w:rsid w:val="00D96FA5"/>
    <w:rsid w:val="00DA09AD"/>
    <w:rsid w:val="00DB711A"/>
    <w:rsid w:val="00DC16C5"/>
    <w:rsid w:val="00DD1F9A"/>
    <w:rsid w:val="00DD6F51"/>
    <w:rsid w:val="00DF6D8C"/>
    <w:rsid w:val="00E04417"/>
    <w:rsid w:val="00E12D8C"/>
    <w:rsid w:val="00E12F53"/>
    <w:rsid w:val="00E33BFF"/>
    <w:rsid w:val="00E42AC1"/>
    <w:rsid w:val="00E70A13"/>
    <w:rsid w:val="00E80749"/>
    <w:rsid w:val="00EA4532"/>
    <w:rsid w:val="00EB39F0"/>
    <w:rsid w:val="00EB60D3"/>
    <w:rsid w:val="00EC0FB3"/>
    <w:rsid w:val="00EC4CF3"/>
    <w:rsid w:val="00EC6DA1"/>
    <w:rsid w:val="00ED2349"/>
    <w:rsid w:val="00EE6CAD"/>
    <w:rsid w:val="00EF5C39"/>
    <w:rsid w:val="00F102BE"/>
    <w:rsid w:val="00F15DF6"/>
    <w:rsid w:val="00F23C05"/>
    <w:rsid w:val="00F32A8D"/>
    <w:rsid w:val="00F42326"/>
    <w:rsid w:val="00F53A4F"/>
    <w:rsid w:val="00F559EF"/>
    <w:rsid w:val="00F66B22"/>
    <w:rsid w:val="00F71C80"/>
    <w:rsid w:val="00F85988"/>
    <w:rsid w:val="00F86C02"/>
    <w:rsid w:val="00F87845"/>
    <w:rsid w:val="00FB199E"/>
    <w:rsid w:val="00FB7A7F"/>
    <w:rsid w:val="00FC6F7A"/>
    <w:rsid w:val="00FF1FD2"/>
    <w:rsid w:val="00FF2226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0785C"/>
  <w15:docId w15:val="{38529229-7917-478F-8CF1-024A299A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482D"/>
    <w:rPr>
      <w:sz w:val="24"/>
      <w:szCs w:val="24"/>
      <w:lang w:val="de-DE" w:eastAsia="de-DE"/>
    </w:rPr>
  </w:style>
  <w:style w:type="paragraph" w:styleId="berschrift3">
    <w:name w:val="heading 3"/>
    <w:basedOn w:val="Standard"/>
    <w:qFormat/>
    <w:rsid w:val="006648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27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F32A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2A8D"/>
    <w:pPr>
      <w:tabs>
        <w:tab w:val="center" w:pos="4536"/>
        <w:tab w:val="right" w:pos="9072"/>
      </w:tabs>
    </w:pPr>
  </w:style>
  <w:style w:type="character" w:styleId="Hyperlink">
    <w:name w:val="Hyperlink"/>
    <w:rsid w:val="00093FFB"/>
    <w:rPr>
      <w:color w:val="FFFFCC"/>
      <w:u w:val="single"/>
    </w:rPr>
  </w:style>
  <w:style w:type="paragraph" w:styleId="StandardWeb">
    <w:name w:val="Normal (Web)"/>
    <w:basedOn w:val="Standard"/>
    <w:rsid w:val="00093FFB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B75797"/>
    <w:rPr>
      <w:rFonts w:ascii="Tahoma" w:hAnsi="Tahoma" w:cs="Tahoma"/>
      <w:sz w:val="16"/>
      <w:szCs w:val="16"/>
    </w:rPr>
  </w:style>
  <w:style w:type="character" w:styleId="Hervorhebung">
    <w:name w:val="Emphasis"/>
    <w:qFormat/>
    <w:rsid w:val="00D34F4C"/>
    <w:rPr>
      <w:i/>
      <w:iCs/>
    </w:rPr>
  </w:style>
  <w:style w:type="character" w:styleId="Seitenzahl">
    <w:name w:val="page number"/>
    <w:basedOn w:val="Absatz-Standardschriftart"/>
    <w:rsid w:val="00140126"/>
  </w:style>
  <w:style w:type="character" w:styleId="Kommentarzeichen">
    <w:name w:val="annotation reference"/>
    <w:uiPriority w:val="99"/>
    <w:semiHidden/>
    <w:unhideWhenUsed/>
    <w:rsid w:val="009C2F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2F0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2F0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2F01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9C2F01"/>
    <w:rPr>
      <w:b/>
      <w:bCs/>
    </w:rPr>
  </w:style>
  <w:style w:type="paragraph" w:styleId="Listenabsatz">
    <w:name w:val="List Paragraph"/>
    <w:basedOn w:val="Standard"/>
    <w:uiPriority w:val="34"/>
    <w:qFormat/>
    <w:rsid w:val="00557B77"/>
    <w:pPr>
      <w:ind w:left="720"/>
      <w:contextualSpacing/>
    </w:pPr>
  </w:style>
  <w:style w:type="paragraph" w:styleId="berarbeitung">
    <w:name w:val="Revision"/>
    <w:hidden/>
    <w:uiPriority w:val="99"/>
    <w:semiHidden/>
    <w:rsid w:val="009B270A"/>
    <w:rPr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7733E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urger\bb\templates\personal\io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io-letterhead</Template>
  <TotalTime>0</TotalTime>
  <Pages>2</Pages>
  <Words>235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iufro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</dc:creator>
  <cp:keywords/>
  <dc:description/>
  <cp:lastModifiedBy>Brigitte Burger</cp:lastModifiedBy>
  <cp:revision>12</cp:revision>
  <cp:lastPrinted>2012-09-24T08:07:00Z</cp:lastPrinted>
  <dcterms:created xsi:type="dcterms:W3CDTF">2022-02-14T09:06:00Z</dcterms:created>
  <dcterms:modified xsi:type="dcterms:W3CDTF">2022-02-14T18:34:00Z</dcterms:modified>
</cp:coreProperties>
</file>