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C0FB" w14:textId="77777777" w:rsidR="00906334" w:rsidRDefault="00906334" w:rsidP="00BA3A12">
      <w:pPr>
        <w:rPr>
          <w:rFonts w:ascii="Arial" w:hAnsi="Arial" w:cs="Arial"/>
          <w:b/>
          <w:sz w:val="22"/>
          <w:szCs w:val="22"/>
          <w:lang w:val="en-GB"/>
        </w:rPr>
      </w:pPr>
    </w:p>
    <w:p w14:paraId="70B861EC" w14:textId="77777777" w:rsidR="00906334" w:rsidRDefault="00906334" w:rsidP="00BA3A12">
      <w:pPr>
        <w:rPr>
          <w:rFonts w:ascii="Arial" w:hAnsi="Arial" w:cs="Arial"/>
          <w:b/>
          <w:sz w:val="22"/>
          <w:szCs w:val="22"/>
          <w:lang w:val="en-GB"/>
        </w:rPr>
      </w:pPr>
    </w:p>
    <w:p w14:paraId="77372705" w14:textId="195F1BC0" w:rsidR="00BA3A12" w:rsidRPr="003F4D25" w:rsidRDefault="00BA3A12" w:rsidP="00BA3A12">
      <w:pPr>
        <w:rPr>
          <w:rFonts w:ascii="Arial" w:hAnsi="Arial" w:cs="Arial"/>
          <w:b/>
          <w:sz w:val="22"/>
          <w:szCs w:val="22"/>
          <w:lang w:val="en-GB"/>
        </w:rPr>
      </w:pPr>
      <w:r w:rsidRPr="003F4D25">
        <w:rPr>
          <w:rFonts w:ascii="Arial" w:hAnsi="Arial" w:cs="Arial"/>
          <w:b/>
          <w:sz w:val="22"/>
          <w:szCs w:val="22"/>
          <w:lang w:val="en-GB"/>
        </w:rPr>
        <w:t xml:space="preserve">ANNEX </w:t>
      </w:r>
      <w:r w:rsidR="00412403" w:rsidRPr="003F4D25">
        <w:rPr>
          <w:rFonts w:ascii="Arial" w:hAnsi="Arial" w:cs="Arial"/>
          <w:b/>
          <w:sz w:val="22"/>
          <w:szCs w:val="22"/>
          <w:lang w:val="en-GB"/>
        </w:rPr>
        <w:t>2</w:t>
      </w:r>
    </w:p>
    <w:p w14:paraId="19E0D85D" w14:textId="77777777" w:rsidR="00BA3A12" w:rsidRPr="003F4D25" w:rsidRDefault="00BA3A12" w:rsidP="00BA3A12">
      <w:pPr>
        <w:rPr>
          <w:rFonts w:ascii="Arial" w:hAnsi="Arial" w:cs="Arial"/>
          <w:lang w:val="en-GB"/>
        </w:rPr>
      </w:pPr>
    </w:p>
    <w:p w14:paraId="61D930D7" w14:textId="77777777" w:rsidR="00BA3A12" w:rsidRPr="003F4D25" w:rsidRDefault="00BA3A12" w:rsidP="00BA3A12">
      <w:pPr>
        <w:rPr>
          <w:rFonts w:ascii="Arial" w:hAnsi="Arial" w:cs="Arial"/>
          <w:lang w:val="en-GB"/>
        </w:rPr>
      </w:pPr>
    </w:p>
    <w:p w14:paraId="643385C4" w14:textId="77777777" w:rsidR="00BA3A12" w:rsidRPr="003F4D25" w:rsidRDefault="00BA3A12" w:rsidP="00BA3A12">
      <w:pPr>
        <w:rPr>
          <w:rFonts w:ascii="Arial" w:hAnsi="Arial" w:cs="Arial"/>
          <w:b/>
          <w:lang w:val="en-GB"/>
        </w:rPr>
      </w:pPr>
      <w:r w:rsidRPr="003F4D25">
        <w:rPr>
          <w:rFonts w:ascii="Arial" w:hAnsi="Arial" w:cs="Arial"/>
          <w:b/>
          <w:lang w:val="en-GB"/>
        </w:rPr>
        <w:t>Agreement of Employer</w:t>
      </w:r>
    </w:p>
    <w:p w14:paraId="279F8BFE" w14:textId="7777777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2ECA564F" w14:textId="7777777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>I, ………………………………………………the employer/representative of the employer</w:t>
      </w:r>
    </w:p>
    <w:p w14:paraId="235DCFAB" w14:textId="7777777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0353778A" w14:textId="27B4451F" w:rsidR="007D31B2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>confirm that the IUFRO nominee ……………………………………………</w:t>
      </w:r>
      <w:r w:rsidR="007D31B2">
        <w:rPr>
          <w:rFonts w:ascii="Arial" w:hAnsi="Arial" w:cs="Arial"/>
          <w:sz w:val="22"/>
          <w:szCs w:val="22"/>
          <w:lang w:val="en-GB"/>
        </w:rPr>
        <w:t>…………….</w:t>
      </w:r>
    </w:p>
    <w:p w14:paraId="6DE2EBCB" w14:textId="77777777" w:rsidR="007D31B2" w:rsidRDefault="007D31B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251D6C1E" w14:textId="793F2E0C" w:rsidR="007D31B2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 xml:space="preserve">employed at </w:t>
      </w:r>
      <w:r w:rsidR="004E79E3">
        <w:rPr>
          <w:rFonts w:ascii="Arial" w:hAnsi="Arial" w:cs="Arial"/>
          <w:sz w:val="22"/>
          <w:szCs w:val="22"/>
          <w:lang w:val="en-GB"/>
        </w:rPr>
        <w:t>(</w:t>
      </w:r>
      <w:r w:rsidR="004E79E3" w:rsidRPr="004E79E3">
        <w:rPr>
          <w:rFonts w:ascii="Arial" w:hAnsi="Arial" w:cs="Arial"/>
          <w:i/>
          <w:iCs/>
          <w:sz w:val="22"/>
          <w:szCs w:val="22"/>
          <w:lang w:val="en-GB"/>
        </w:rPr>
        <w:t xml:space="preserve">provide name of </w:t>
      </w:r>
      <w:proofErr w:type="gramStart"/>
      <w:r w:rsidR="004E79E3" w:rsidRPr="004E79E3">
        <w:rPr>
          <w:rFonts w:ascii="Arial" w:hAnsi="Arial" w:cs="Arial"/>
          <w:i/>
          <w:iCs/>
          <w:sz w:val="22"/>
          <w:szCs w:val="22"/>
          <w:lang w:val="en-GB"/>
        </w:rPr>
        <w:t>institution</w:t>
      </w:r>
      <w:r w:rsidR="004E79E3">
        <w:rPr>
          <w:rFonts w:ascii="Arial" w:hAnsi="Arial" w:cs="Arial"/>
          <w:sz w:val="22"/>
          <w:szCs w:val="22"/>
          <w:lang w:val="en-GB"/>
        </w:rPr>
        <w:t>)  …</w:t>
      </w:r>
      <w:proofErr w:type="gramEnd"/>
      <w:r w:rsidR="004E79E3">
        <w:rPr>
          <w:rFonts w:ascii="Arial" w:hAnsi="Arial" w:cs="Arial"/>
          <w:sz w:val="22"/>
          <w:szCs w:val="22"/>
          <w:lang w:val="en-GB"/>
        </w:rPr>
        <w:t>……………………………………………</w:t>
      </w:r>
      <w:r w:rsidR="007D31B2">
        <w:rPr>
          <w:rFonts w:ascii="Arial" w:hAnsi="Arial" w:cs="Arial"/>
          <w:sz w:val="22"/>
          <w:szCs w:val="22"/>
          <w:lang w:val="en-GB"/>
        </w:rPr>
        <w:t>……</w:t>
      </w:r>
    </w:p>
    <w:p w14:paraId="717649B2" w14:textId="77777777" w:rsidR="007D31B2" w:rsidRDefault="007D31B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0E58E4F1" w14:textId="77777777" w:rsidR="007D31B2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>is available to serve IUFRO in the position of……………………………………………</w:t>
      </w:r>
      <w:r w:rsidR="007D31B2">
        <w:rPr>
          <w:rFonts w:ascii="Arial" w:hAnsi="Arial" w:cs="Arial"/>
          <w:sz w:val="22"/>
          <w:szCs w:val="22"/>
          <w:lang w:val="en-GB"/>
        </w:rPr>
        <w:t>……….</w:t>
      </w:r>
    </w:p>
    <w:p w14:paraId="421C3416" w14:textId="04FD8EB8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>for the term 20</w:t>
      </w:r>
      <w:r w:rsidR="00AA3A08">
        <w:rPr>
          <w:rFonts w:ascii="Arial" w:hAnsi="Arial" w:cs="Arial"/>
          <w:sz w:val="22"/>
          <w:szCs w:val="22"/>
          <w:lang w:val="en-GB"/>
        </w:rPr>
        <w:t>24</w:t>
      </w:r>
      <w:r w:rsidRPr="003F4D25">
        <w:rPr>
          <w:rFonts w:ascii="Arial" w:hAnsi="Arial" w:cs="Arial"/>
          <w:sz w:val="22"/>
          <w:szCs w:val="22"/>
          <w:lang w:val="en-GB"/>
        </w:rPr>
        <w:t>-20</w:t>
      </w:r>
      <w:r w:rsidR="006921BE">
        <w:rPr>
          <w:rFonts w:ascii="Arial" w:hAnsi="Arial" w:cs="Arial"/>
          <w:sz w:val="22"/>
          <w:szCs w:val="22"/>
          <w:lang w:val="en-GB"/>
        </w:rPr>
        <w:t>2</w:t>
      </w:r>
      <w:r w:rsidR="00AA3A08">
        <w:rPr>
          <w:rFonts w:ascii="Arial" w:hAnsi="Arial" w:cs="Arial"/>
          <w:sz w:val="22"/>
          <w:szCs w:val="22"/>
          <w:lang w:val="en-GB"/>
        </w:rPr>
        <w:t>9</w:t>
      </w:r>
      <w:r w:rsidRPr="003F4D25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4F070868" w14:textId="7777777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5BDA6482" w14:textId="28789E1D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 xml:space="preserve">In doing so, I </w:t>
      </w:r>
      <w:r w:rsidRPr="00333792">
        <w:rPr>
          <w:rFonts w:ascii="Arial" w:hAnsi="Arial" w:cs="Arial"/>
          <w:sz w:val="22"/>
          <w:szCs w:val="22"/>
          <w:lang w:val="en-GB"/>
        </w:rPr>
        <w:t>understand the expectations of this appointment and am committed to support</w:t>
      </w:r>
      <w:r w:rsidR="00333792" w:rsidRPr="00333792">
        <w:rPr>
          <w:rFonts w:ascii="Arial" w:hAnsi="Arial" w:cs="Arial"/>
          <w:sz w:val="22"/>
          <w:szCs w:val="22"/>
          <w:lang w:val="en-GB"/>
        </w:rPr>
        <w:t xml:space="preserve"> the candidate in </w:t>
      </w:r>
      <w:r w:rsidR="00333792" w:rsidRPr="00333792">
        <w:rPr>
          <w:rFonts w:ascii="Arial" w:hAnsi="Arial" w:cs="Arial"/>
          <w:sz w:val="22"/>
          <w:szCs w:val="22"/>
          <w:lang w:val="en-US"/>
        </w:rPr>
        <w:t xml:space="preserve">fulfilling the tasks that the position requires. </w:t>
      </w:r>
      <w:r w:rsidRPr="00333792">
        <w:rPr>
          <w:rFonts w:ascii="Arial" w:hAnsi="Arial" w:cs="Arial"/>
          <w:sz w:val="22"/>
          <w:szCs w:val="22"/>
          <w:lang w:val="en-GB"/>
        </w:rPr>
        <w:t>I also</w:t>
      </w:r>
      <w:r w:rsidRPr="003F4D25">
        <w:rPr>
          <w:rFonts w:ascii="Arial" w:hAnsi="Arial" w:cs="Arial"/>
          <w:sz w:val="22"/>
          <w:szCs w:val="22"/>
          <w:lang w:val="en-GB"/>
        </w:rPr>
        <w:t xml:space="preserve"> understand that nomination does not guarantee election.</w:t>
      </w:r>
    </w:p>
    <w:p w14:paraId="644EAA30" w14:textId="7777777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38E3E0E9" w14:textId="7777777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19380C96" w14:textId="6A8C067E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 xml:space="preserve">Signature </w:t>
      </w:r>
      <w:r w:rsidR="00881090">
        <w:rPr>
          <w:rFonts w:ascii="Arial" w:hAnsi="Arial" w:cs="Arial"/>
          <w:sz w:val="22"/>
          <w:szCs w:val="22"/>
          <w:lang w:val="en-GB"/>
        </w:rPr>
        <w:t xml:space="preserve">of </w:t>
      </w:r>
      <w:r w:rsidRPr="003F4D25">
        <w:rPr>
          <w:rFonts w:ascii="Arial" w:hAnsi="Arial" w:cs="Arial"/>
          <w:sz w:val="22"/>
          <w:szCs w:val="22"/>
          <w:lang w:val="en-GB"/>
        </w:rPr>
        <w:t>Employer………………………………</w:t>
      </w:r>
      <w:proofErr w:type="gramStart"/>
      <w:r w:rsidRPr="003F4D25">
        <w:rPr>
          <w:rFonts w:ascii="Arial" w:hAnsi="Arial" w:cs="Arial"/>
          <w:sz w:val="22"/>
          <w:szCs w:val="22"/>
          <w:lang w:val="en-GB"/>
        </w:rPr>
        <w:t>…..</w:t>
      </w:r>
      <w:proofErr w:type="gramEnd"/>
    </w:p>
    <w:p w14:paraId="164783FA" w14:textId="7777777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509ECB1C" w14:textId="7777777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>Date……………</w:t>
      </w:r>
    </w:p>
    <w:p w14:paraId="76E2E156" w14:textId="77777777" w:rsidR="00BA3A12" w:rsidRPr="003F4D25" w:rsidRDefault="00BA3A12" w:rsidP="00BA3A12">
      <w:pPr>
        <w:pBdr>
          <w:bottom w:val="single" w:sz="6" w:space="1" w:color="auto"/>
        </w:pBd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78EB9D38" w14:textId="77777777" w:rsidR="00BA3A12" w:rsidRPr="003F4D25" w:rsidRDefault="00BA3A12" w:rsidP="00BA3A12">
      <w:pPr>
        <w:pBdr>
          <w:bottom w:val="single" w:sz="6" w:space="1" w:color="auto"/>
        </w:pBd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01FB6CA7" w14:textId="77777777" w:rsidR="00BA3A12" w:rsidRPr="003F4D25" w:rsidRDefault="00BA3A12" w:rsidP="00BA3A12">
      <w:pPr>
        <w:spacing w:line="288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14:paraId="2583E729" w14:textId="77777777" w:rsidR="00BA3A12" w:rsidRPr="003F4D25" w:rsidRDefault="00BA3A12" w:rsidP="00BA3A12">
      <w:pPr>
        <w:spacing w:line="288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14:paraId="5047D4FB" w14:textId="77777777" w:rsidR="00BA3A12" w:rsidRPr="003F4D25" w:rsidRDefault="00BA3A12" w:rsidP="00BA3A12">
      <w:pPr>
        <w:rPr>
          <w:rFonts w:ascii="Arial" w:hAnsi="Arial" w:cs="Arial"/>
          <w:b/>
          <w:lang w:val="en-GB"/>
        </w:rPr>
      </w:pPr>
      <w:r w:rsidRPr="003F4D25">
        <w:rPr>
          <w:rFonts w:ascii="Arial" w:hAnsi="Arial" w:cs="Arial"/>
          <w:b/>
          <w:lang w:val="en-GB"/>
        </w:rPr>
        <w:t>Agreement of Nominee</w:t>
      </w:r>
    </w:p>
    <w:p w14:paraId="6EC27DCB" w14:textId="7777777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75060214" w14:textId="77777777" w:rsidR="007D31B2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 xml:space="preserve">I, ……………………………………………… the IUFRO nominee confirm that I am available to </w:t>
      </w:r>
    </w:p>
    <w:p w14:paraId="0274E669" w14:textId="64B31279" w:rsidR="007D31B2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>serve IUFRO in the position of………………………………………………</w:t>
      </w:r>
      <w:r w:rsidR="007D31B2">
        <w:rPr>
          <w:rFonts w:ascii="Arial" w:hAnsi="Arial" w:cs="Arial"/>
          <w:sz w:val="22"/>
          <w:szCs w:val="22"/>
          <w:lang w:val="en-GB"/>
        </w:rPr>
        <w:t>……………</w:t>
      </w:r>
    </w:p>
    <w:p w14:paraId="038488EB" w14:textId="59B7FF6B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 xml:space="preserve">for the </w:t>
      </w:r>
      <w:r w:rsidR="008A1DF6" w:rsidRPr="003F4D25">
        <w:rPr>
          <w:rFonts w:ascii="Arial" w:hAnsi="Arial" w:cs="Arial"/>
          <w:sz w:val="22"/>
          <w:szCs w:val="22"/>
          <w:lang w:val="en-GB"/>
        </w:rPr>
        <w:t>term 20</w:t>
      </w:r>
      <w:r w:rsidR="00AA3A08">
        <w:rPr>
          <w:rFonts w:ascii="Arial" w:hAnsi="Arial" w:cs="Arial"/>
          <w:sz w:val="22"/>
          <w:szCs w:val="22"/>
          <w:lang w:val="en-GB"/>
        </w:rPr>
        <w:t>24</w:t>
      </w:r>
      <w:r w:rsidR="008A1DF6" w:rsidRPr="003F4D25">
        <w:rPr>
          <w:rFonts w:ascii="Arial" w:hAnsi="Arial" w:cs="Arial"/>
          <w:sz w:val="22"/>
          <w:szCs w:val="22"/>
          <w:lang w:val="en-GB"/>
        </w:rPr>
        <w:t>-20</w:t>
      </w:r>
      <w:r w:rsidR="008A1DF6">
        <w:rPr>
          <w:rFonts w:ascii="Arial" w:hAnsi="Arial" w:cs="Arial"/>
          <w:sz w:val="22"/>
          <w:szCs w:val="22"/>
          <w:lang w:val="en-GB"/>
        </w:rPr>
        <w:t>2</w:t>
      </w:r>
      <w:r w:rsidR="00AA3A08">
        <w:rPr>
          <w:rFonts w:ascii="Arial" w:hAnsi="Arial" w:cs="Arial"/>
          <w:sz w:val="22"/>
          <w:szCs w:val="22"/>
          <w:lang w:val="en-GB"/>
        </w:rPr>
        <w:t>9</w:t>
      </w:r>
      <w:r w:rsidRPr="003F4D25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0E855FF6" w14:textId="7777777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2DBF29E0" w14:textId="618DC3D1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 xml:space="preserve">In doing so, I understand the expectations and work time implications related to this appointment and will fulfil </w:t>
      </w:r>
      <w:r w:rsidR="00EC3B2C">
        <w:rPr>
          <w:rFonts w:ascii="Arial" w:hAnsi="Arial" w:cs="Arial"/>
          <w:sz w:val="22"/>
          <w:szCs w:val="22"/>
          <w:lang w:val="en-GB"/>
        </w:rPr>
        <w:t>the</w:t>
      </w:r>
      <w:r w:rsidR="00EC3B2C" w:rsidRPr="00333792">
        <w:rPr>
          <w:rFonts w:ascii="Arial" w:hAnsi="Arial" w:cs="Arial"/>
          <w:sz w:val="22"/>
          <w:szCs w:val="22"/>
          <w:lang w:val="en-US"/>
        </w:rPr>
        <w:t xml:space="preserve"> tasks that the position requires</w:t>
      </w:r>
      <w:r w:rsidRPr="003F4D25">
        <w:rPr>
          <w:rFonts w:ascii="Arial" w:hAnsi="Arial" w:cs="Arial"/>
          <w:sz w:val="22"/>
          <w:szCs w:val="22"/>
          <w:lang w:val="en-GB"/>
        </w:rPr>
        <w:t>. I also understand that nomination does not guarantee election.</w:t>
      </w:r>
    </w:p>
    <w:p w14:paraId="19B6311F" w14:textId="7777777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7D873552" w14:textId="7777777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47157A6F" w14:textId="23DC9AE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 xml:space="preserve">Signature </w:t>
      </w:r>
      <w:r w:rsidR="00675A3D">
        <w:rPr>
          <w:rFonts w:ascii="Arial" w:hAnsi="Arial" w:cs="Arial"/>
          <w:sz w:val="22"/>
          <w:szCs w:val="22"/>
          <w:lang w:val="en-GB"/>
        </w:rPr>
        <w:t xml:space="preserve">of </w:t>
      </w:r>
      <w:r w:rsidRPr="003F4D25">
        <w:rPr>
          <w:rFonts w:ascii="Arial" w:hAnsi="Arial" w:cs="Arial"/>
          <w:sz w:val="22"/>
          <w:szCs w:val="22"/>
          <w:lang w:val="en-GB"/>
        </w:rPr>
        <w:t>Nominee………………………………</w:t>
      </w:r>
      <w:proofErr w:type="gramStart"/>
      <w:r w:rsidRPr="003F4D25">
        <w:rPr>
          <w:rFonts w:ascii="Arial" w:hAnsi="Arial" w:cs="Arial"/>
          <w:sz w:val="22"/>
          <w:szCs w:val="22"/>
          <w:lang w:val="en-GB"/>
        </w:rPr>
        <w:t>…..</w:t>
      </w:r>
      <w:proofErr w:type="gramEnd"/>
    </w:p>
    <w:p w14:paraId="1E06C0AE" w14:textId="77777777" w:rsidR="00BA3A12" w:rsidRPr="003F4D25" w:rsidRDefault="00BA3A12" w:rsidP="00BA3A12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041A8A36" w14:textId="77777777" w:rsidR="00DF6D8C" w:rsidRPr="003F4D25" w:rsidRDefault="00BA3A12" w:rsidP="003F4D25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>Date…………………</w:t>
      </w:r>
    </w:p>
    <w:sectPr w:rsidR="00DF6D8C" w:rsidRPr="003F4D25" w:rsidSect="006D3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44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F930" w14:textId="77777777" w:rsidR="00532283" w:rsidRDefault="00532283">
      <w:r>
        <w:separator/>
      </w:r>
    </w:p>
  </w:endnote>
  <w:endnote w:type="continuationSeparator" w:id="0">
    <w:p w14:paraId="2E172406" w14:textId="77777777" w:rsidR="00532283" w:rsidRDefault="0053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CCF5" w14:textId="77777777" w:rsidR="00001DF6" w:rsidRDefault="00001D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EFA5" w14:textId="77777777" w:rsidR="005C2B5E" w:rsidRPr="00CB4335" w:rsidRDefault="00F87845" w:rsidP="00CB4335">
    <w:pPr>
      <w:pStyle w:val="Fuzeile"/>
      <w:rPr>
        <w:szCs w:val="16"/>
      </w:rPr>
    </w:pPr>
    <w:r>
      <w:rPr>
        <w:szCs w:val="16"/>
      </w:rPr>
      <w:tab/>
    </w:r>
    <w:r>
      <w:rPr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E54" w14:textId="77777777" w:rsidR="00001DF6" w:rsidRPr="00001DF6" w:rsidRDefault="00001DF6" w:rsidP="00001DF6">
    <w:pPr>
      <w:pStyle w:val="StandardWeb"/>
      <w:tabs>
        <w:tab w:val="left" w:pos="3840"/>
        <w:tab w:val="left" w:pos="7200"/>
      </w:tabs>
      <w:spacing w:after="0" w:afterAutospacing="0"/>
      <w:rPr>
        <w:rFonts w:ascii="Calibri" w:hAnsi="Calibri"/>
        <w:sz w:val="18"/>
        <w:szCs w:val="18"/>
        <w:lang w:val="en-US"/>
      </w:rPr>
    </w:pPr>
    <w:r w:rsidRPr="00001DF6">
      <w:rPr>
        <w:rFonts w:ascii="Calibri" w:hAnsi="Calibri"/>
        <w:sz w:val="18"/>
        <w:szCs w:val="18"/>
        <w:lang w:val="en-US"/>
      </w:rPr>
      <w:t>International Union of Forest</w:t>
    </w:r>
    <w:r w:rsidRPr="00001DF6">
      <w:rPr>
        <w:rFonts w:ascii="Calibri" w:hAnsi="Calibri"/>
        <w:sz w:val="18"/>
        <w:szCs w:val="18"/>
        <w:lang w:val="en-US"/>
      </w:rPr>
      <w:tab/>
      <w:t>Marxergasse 2</w:t>
    </w:r>
    <w:r w:rsidRPr="00001DF6">
      <w:rPr>
        <w:rFonts w:ascii="Calibri" w:hAnsi="Calibri"/>
        <w:sz w:val="18"/>
        <w:szCs w:val="18"/>
        <w:lang w:val="en-US"/>
      </w:rPr>
      <w:tab/>
      <w:t>Website: www.iufro.org</w:t>
    </w:r>
    <w:r w:rsidRPr="00001DF6">
      <w:rPr>
        <w:rFonts w:ascii="Calibri" w:hAnsi="Calibri"/>
        <w:sz w:val="18"/>
        <w:szCs w:val="18"/>
        <w:lang w:val="en-US"/>
      </w:rPr>
      <w:br/>
      <w:t>Research Organizations</w:t>
    </w:r>
    <w:r w:rsidRPr="00001DF6">
      <w:rPr>
        <w:rFonts w:ascii="Calibri" w:hAnsi="Calibri"/>
        <w:sz w:val="18"/>
        <w:szCs w:val="18"/>
        <w:lang w:val="en-US"/>
      </w:rPr>
      <w:tab/>
      <w:t>1030 Vienna</w:t>
    </w:r>
    <w:r w:rsidRPr="00001DF6">
      <w:rPr>
        <w:rFonts w:ascii="Calibri" w:hAnsi="Calibri"/>
        <w:sz w:val="18"/>
        <w:szCs w:val="18"/>
        <w:lang w:val="en-US"/>
      </w:rPr>
      <w:tab/>
      <w:t>Email: office@iufro.org</w:t>
    </w:r>
    <w:r w:rsidRPr="00001DF6">
      <w:rPr>
        <w:rFonts w:ascii="Calibri" w:hAnsi="Calibri"/>
        <w:sz w:val="18"/>
        <w:szCs w:val="18"/>
        <w:lang w:val="en-US"/>
      </w:rPr>
      <w:br/>
      <w:t>Headquarters - Secretariat</w:t>
    </w:r>
    <w:r w:rsidRPr="00001DF6">
      <w:rPr>
        <w:rFonts w:ascii="Calibri" w:hAnsi="Calibri"/>
        <w:sz w:val="18"/>
        <w:szCs w:val="18"/>
        <w:lang w:val="en-US"/>
      </w:rPr>
      <w:tab/>
      <w:t>Austria</w:t>
    </w:r>
    <w:r w:rsidRPr="00001DF6">
      <w:rPr>
        <w:rFonts w:ascii="Calibri" w:hAnsi="Calibri"/>
        <w:sz w:val="18"/>
        <w:szCs w:val="18"/>
        <w:lang w:val="en-US"/>
      </w:rPr>
      <w:tab/>
      <w:t>Tel.: +43-1-877 01 51-0</w:t>
    </w:r>
    <w:r w:rsidRPr="00001DF6">
      <w:rPr>
        <w:rFonts w:ascii="Calibri" w:hAnsi="Calibri"/>
        <w:sz w:val="18"/>
        <w:szCs w:val="18"/>
        <w:lang w:val="en-US"/>
      </w:rPr>
      <w:br/>
    </w:r>
    <w:r w:rsidRPr="00001DF6">
      <w:rPr>
        <w:rFonts w:ascii="Calibri" w:hAnsi="Calibri"/>
        <w:sz w:val="18"/>
        <w:szCs w:val="18"/>
        <w:lang w:val="en-US"/>
      </w:rPr>
      <w:tab/>
    </w:r>
    <w:r w:rsidRPr="00001DF6">
      <w:rPr>
        <w:rFonts w:ascii="Calibri" w:hAnsi="Calibri"/>
        <w:sz w:val="18"/>
        <w:szCs w:val="18"/>
        <w:lang w:val="en-US"/>
      </w:rPr>
      <w:tab/>
      <w:t>Fax: +43-1-877 01 51-50</w:t>
    </w:r>
  </w:p>
  <w:p w14:paraId="5E64E53F" w14:textId="0FBC9445" w:rsidR="00CB4335" w:rsidRPr="00001DF6" w:rsidRDefault="00CB4335" w:rsidP="00001DF6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895B" w14:textId="77777777" w:rsidR="00532283" w:rsidRDefault="00532283">
      <w:r>
        <w:separator/>
      </w:r>
    </w:p>
  </w:footnote>
  <w:footnote w:type="continuationSeparator" w:id="0">
    <w:p w14:paraId="13818F36" w14:textId="77777777" w:rsidR="00532283" w:rsidRDefault="0053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F219" w14:textId="77777777" w:rsidR="00001DF6" w:rsidRDefault="00001D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0FD8" w14:textId="77777777" w:rsidR="00C64B4B" w:rsidRPr="00517AC0" w:rsidRDefault="00532283" w:rsidP="00140126">
    <w:pPr>
      <w:tabs>
        <w:tab w:val="right" w:pos="9120"/>
      </w:tabs>
      <w:rPr>
        <w:rFonts w:ascii="Futura Lt BT" w:hAnsi="Futura Lt BT" w:cs="Arial"/>
        <w:b/>
        <w:lang w:val="en-GB"/>
      </w:rPr>
    </w:pPr>
    <w:r>
      <w:rPr>
        <w:noProof/>
        <w:sz w:val="6"/>
        <w:szCs w:val="6"/>
      </w:rPr>
      <w:pict w14:anchorId="0AA63133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26pt;margin-top:8.25pt;width:24pt;height:22.85pt;z-index:1" stroked="f">
          <v:textbox style="mso-next-textbox:#_x0000_s1038">
            <w:txbxContent>
              <w:p w14:paraId="496DA7CA" w14:textId="77777777" w:rsidR="009F68C0" w:rsidRPr="00C70408" w:rsidRDefault="009F68C0">
                <w:pPr>
                  <w:rPr>
                    <w:rFonts w:ascii="Futura Lt BT" w:hAnsi="Futura Lt BT"/>
                    <w:sz w:val="20"/>
                    <w:szCs w:val="20"/>
                  </w:rPr>
                </w:pPr>
                <w:r w:rsidRPr="00C70408">
                  <w:rPr>
                    <w:rStyle w:val="Seitenzahl"/>
                    <w:rFonts w:ascii="Futura Lt BT" w:hAnsi="Futura Lt BT"/>
                    <w:sz w:val="20"/>
                    <w:szCs w:val="20"/>
                  </w:rPr>
                  <w:fldChar w:fldCharType="begin"/>
                </w:r>
                <w:r w:rsidRPr="00C70408">
                  <w:rPr>
                    <w:rStyle w:val="Seitenzahl"/>
                    <w:rFonts w:ascii="Futura Lt BT" w:hAnsi="Futura Lt BT"/>
                    <w:sz w:val="20"/>
                    <w:szCs w:val="20"/>
                  </w:rPr>
                  <w:instrText xml:space="preserve"> PAGE </w:instrText>
                </w:r>
                <w:r w:rsidRPr="00C70408">
                  <w:rPr>
                    <w:rStyle w:val="Seitenzahl"/>
                    <w:rFonts w:ascii="Futura Lt BT" w:hAnsi="Futura Lt BT"/>
                    <w:sz w:val="20"/>
                    <w:szCs w:val="20"/>
                  </w:rPr>
                  <w:fldChar w:fldCharType="separate"/>
                </w:r>
                <w:r w:rsidR="006A643D">
                  <w:rPr>
                    <w:rStyle w:val="Seitenzahl"/>
                    <w:rFonts w:ascii="Futura Lt BT" w:hAnsi="Futura Lt BT"/>
                    <w:noProof/>
                    <w:sz w:val="20"/>
                    <w:szCs w:val="20"/>
                  </w:rPr>
                  <w:t>2</w:t>
                </w:r>
                <w:r w:rsidRPr="00C70408">
                  <w:rPr>
                    <w:rStyle w:val="Seitenzahl"/>
                    <w:rFonts w:ascii="Futura Lt BT" w:hAnsi="Futura Lt BT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  <w:r w:rsidR="008608FA">
      <w:pict w14:anchorId="1BC88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44.5pt">
          <v:imagedata r:id="rId1" o:title="iufro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D153" w14:textId="69B30E37" w:rsidR="008608FA" w:rsidRPr="00D9419B" w:rsidRDefault="00A02BD7" w:rsidP="008608FA">
    <w:pPr>
      <w:tabs>
        <w:tab w:val="left" w:pos="3840"/>
      </w:tabs>
      <w:rPr>
        <w:rFonts w:cs="Arial"/>
        <w:b/>
        <w:lang w:val="en-GB"/>
      </w:rPr>
    </w:pPr>
    <w:r>
      <w:rPr>
        <w:noProof/>
      </w:rPr>
      <w:pict w14:anchorId="476C95DE"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50" type="#_x0000_t202" style="position:absolute;margin-left:160.65pt;margin-top:13.6pt;width:330.45pt;height:27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PR+AEAANEDAAAOAAAAZHJzL2Uyb0RvYy54bWysU1Fv0zAQfkfiP1h+p2lKt9G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" stroked="f">
          <v:textbox>
            <w:txbxContent>
              <w:p w14:paraId="23F6DDEA" w14:textId="77777777" w:rsidR="008608FA" w:rsidRPr="00532283" w:rsidRDefault="008608FA" w:rsidP="008608FA">
                <w:pPr>
                  <w:tabs>
                    <w:tab w:val="left" w:pos="5954"/>
                  </w:tabs>
                  <w:rPr>
                    <w:rFonts w:ascii="Calibri" w:hAnsi="Calibri" w:cs="Calibri"/>
                    <w:spacing w:val="20"/>
                    <w:sz w:val="22"/>
                    <w:szCs w:val="22"/>
                    <w:lang w:val="en-GB"/>
                  </w:rPr>
                </w:pPr>
                <w:r w:rsidRPr="00532283">
                  <w:rPr>
                    <w:rFonts w:ascii="Calibri" w:hAnsi="Calibri" w:cs="Calibri"/>
                    <w:b/>
                    <w:spacing w:val="20"/>
                    <w:sz w:val="22"/>
                    <w:szCs w:val="22"/>
                    <w:lang w:val="en-GB"/>
                  </w:rPr>
                  <w:t>International Union of Forest Research Organizations</w:t>
                </w:r>
              </w:p>
            </w:txbxContent>
          </v:textbox>
        </v:shape>
      </w:pict>
    </w:r>
    <w:r w:rsidR="008608FA">
      <w:rPr>
        <w:noProof/>
      </w:rPr>
      <w:pict w14:anchorId="7025D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51" type="#_x0000_t75" style="position:absolute;margin-left:-24.15pt;margin-top:-73.85pt;width:179.8pt;height:62.4pt;z-index: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iufro claim_150dpi_a"/>
          <w10:wrap type="square" anchorx="margin" anchory="margin"/>
        </v:shape>
      </w:pict>
    </w:r>
  </w:p>
  <w:p w14:paraId="3B2B4E98" w14:textId="442619A0" w:rsidR="008608FA" w:rsidRPr="00D9419B" w:rsidRDefault="008608FA" w:rsidP="008608FA">
    <w:pPr>
      <w:pStyle w:val="Kopfzeile"/>
    </w:pPr>
  </w:p>
  <w:p w14:paraId="0772F75C" w14:textId="04B1EC31" w:rsidR="008608FA" w:rsidRPr="00D9419B" w:rsidRDefault="00A02BD7" w:rsidP="008608FA">
    <w:pPr>
      <w:pStyle w:val="Kopfzeile"/>
    </w:pPr>
    <w:r>
      <w:rPr>
        <w:noProof/>
      </w:rPr>
      <w:pict w14:anchorId="43424C43">
        <v:shape id="Textfeld 2" o:spid="_x0000_s1049" type="#_x0000_t202" style="position:absolute;margin-left:380.45pt;margin-top:2.35pt;width:96pt;height:43.05pt;z-index: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" stroked="f">
          <v:textbox>
            <w:txbxContent>
              <w:p w14:paraId="50AC25FC" w14:textId="77777777" w:rsidR="008608FA" w:rsidRPr="00532283" w:rsidRDefault="008608FA" w:rsidP="008608FA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532283">
                  <w:rPr>
                    <w:rFonts w:ascii="Calibri" w:hAnsi="Calibri" w:cs="Calibri"/>
                    <w:sz w:val="18"/>
                    <w:szCs w:val="18"/>
                  </w:rPr>
                  <w:t>Internationaler Verband Forstlicher Forschungsanstalten</w:t>
                </w:r>
              </w:p>
            </w:txbxContent>
          </v:textbox>
        </v:shape>
      </w:pict>
    </w:r>
    <w:r>
      <w:rPr>
        <w:noProof/>
      </w:rPr>
      <w:pict w14:anchorId="12E1B788">
        <v:shape id="Textfeld 5" o:spid="_x0000_s1048" type="#_x0000_t202" style="position:absolute;margin-left:274.7pt;margin-top:2.35pt;width:102pt;height:43.05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" stroked="f">
          <v:textbox>
            <w:txbxContent>
              <w:p w14:paraId="773A156D" w14:textId="77777777" w:rsidR="008608FA" w:rsidRPr="00532283" w:rsidRDefault="008608FA" w:rsidP="008608FA">
                <w:pPr>
                  <w:rPr>
                    <w:rFonts w:ascii="Calibri" w:hAnsi="Calibri" w:cs="Calibri"/>
                    <w:sz w:val="18"/>
                    <w:szCs w:val="18"/>
                    <w:lang w:val="es-ES"/>
                  </w:rPr>
                </w:pPr>
                <w:r w:rsidRPr="00532283">
                  <w:rPr>
                    <w:rFonts w:ascii="Calibri" w:hAnsi="Calibri" w:cs="Calibri"/>
                    <w:sz w:val="18"/>
                    <w:szCs w:val="18"/>
                    <w:lang w:val="es-ES"/>
                  </w:rPr>
                  <w:t>Unión Internacional</w:t>
                </w:r>
                <w:r w:rsidRPr="00532283">
                  <w:rPr>
                    <w:rFonts w:ascii="Calibri" w:hAnsi="Calibri" w:cs="Calibri"/>
                    <w:sz w:val="18"/>
                    <w:szCs w:val="18"/>
                    <w:lang w:val="es-ES"/>
                  </w:rPr>
                  <w:br/>
                  <w:t>de Organizaciones de Investigación Forestal</w:t>
                </w:r>
              </w:p>
            </w:txbxContent>
          </v:textbox>
        </v:shape>
      </w:pict>
    </w:r>
    <w:r>
      <w:rPr>
        <w:noProof/>
      </w:rPr>
      <w:pict w14:anchorId="5467F51C">
        <v:shape id="Textfeld 6" o:spid="_x0000_s1047" type="#_x0000_t202" style="position:absolute;margin-left:160.05pt;margin-top:2.35pt;width:126pt;height:41.7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" stroked="f">
          <v:textbox>
            <w:txbxContent>
              <w:p w14:paraId="0A54F17C" w14:textId="77777777" w:rsidR="008608FA" w:rsidRPr="00532283" w:rsidRDefault="008608FA" w:rsidP="008608FA">
                <w:pPr>
                  <w:rPr>
                    <w:rFonts w:ascii="Calibri" w:hAnsi="Calibri" w:cs="Calibri"/>
                    <w:sz w:val="18"/>
                    <w:szCs w:val="18"/>
                    <w:lang w:val="fr-FR"/>
                  </w:rPr>
                </w:pPr>
                <w:r w:rsidRPr="00532283">
                  <w:rPr>
                    <w:rFonts w:ascii="Calibri" w:hAnsi="Calibri" w:cs="Calibri"/>
                    <w:sz w:val="18"/>
                    <w:szCs w:val="18"/>
                    <w:lang w:val="fr-FR"/>
                  </w:rPr>
                  <w:t>Union Internationale des Instituts de Recherches Forestières</w:t>
                </w:r>
              </w:p>
            </w:txbxContent>
          </v:textbox>
        </v:shape>
      </w:pict>
    </w:r>
  </w:p>
  <w:p w14:paraId="60884B9A" w14:textId="77777777" w:rsidR="008608FA" w:rsidRDefault="008608FA" w:rsidP="008608FA">
    <w:pPr>
      <w:pStyle w:val="Kopfzeile"/>
    </w:pPr>
  </w:p>
  <w:p w14:paraId="67C94236" w14:textId="77777777" w:rsidR="008608FA" w:rsidRPr="00D87296" w:rsidRDefault="008608FA" w:rsidP="008608FA">
    <w:pPr>
      <w:pStyle w:val="Kopfzeile"/>
    </w:pPr>
  </w:p>
  <w:p w14:paraId="2BAB0164" w14:textId="77777777" w:rsidR="006A643D" w:rsidRPr="008608FA" w:rsidRDefault="006A643D" w:rsidP="008608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235D"/>
    <w:multiLevelType w:val="multilevel"/>
    <w:tmpl w:val="BB9A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51943"/>
    <w:multiLevelType w:val="multilevel"/>
    <w:tmpl w:val="86B4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C6FE8"/>
    <w:multiLevelType w:val="hybridMultilevel"/>
    <w:tmpl w:val="D3725F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D79C3"/>
    <w:multiLevelType w:val="hybridMultilevel"/>
    <w:tmpl w:val="0C50D4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A5C61"/>
    <w:multiLevelType w:val="multilevel"/>
    <w:tmpl w:val="667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094"/>
    <w:rsid w:val="00001DF6"/>
    <w:rsid w:val="00004053"/>
    <w:rsid w:val="000223F8"/>
    <w:rsid w:val="00034E35"/>
    <w:rsid w:val="000406D6"/>
    <w:rsid w:val="00042C06"/>
    <w:rsid w:val="000665D0"/>
    <w:rsid w:val="000865C3"/>
    <w:rsid w:val="00093FFB"/>
    <w:rsid w:val="00096E7B"/>
    <w:rsid w:val="000A1733"/>
    <w:rsid w:val="000A4127"/>
    <w:rsid w:val="000A48FB"/>
    <w:rsid w:val="000A6DD8"/>
    <w:rsid w:val="000C15A4"/>
    <w:rsid w:val="000C7F02"/>
    <w:rsid w:val="000D3654"/>
    <w:rsid w:val="000E5DBA"/>
    <w:rsid w:val="00140126"/>
    <w:rsid w:val="0016595C"/>
    <w:rsid w:val="001831F8"/>
    <w:rsid w:val="001B4490"/>
    <w:rsid w:val="001E0C83"/>
    <w:rsid w:val="00205342"/>
    <w:rsid w:val="00212109"/>
    <w:rsid w:val="00212459"/>
    <w:rsid w:val="0022706C"/>
    <w:rsid w:val="00243A9D"/>
    <w:rsid w:val="00262DFB"/>
    <w:rsid w:val="0026454F"/>
    <w:rsid w:val="00280FC4"/>
    <w:rsid w:val="00284D8B"/>
    <w:rsid w:val="002900C9"/>
    <w:rsid w:val="002C3979"/>
    <w:rsid w:val="002D7106"/>
    <w:rsid w:val="003016AD"/>
    <w:rsid w:val="003030A0"/>
    <w:rsid w:val="00326F4D"/>
    <w:rsid w:val="00333792"/>
    <w:rsid w:val="00333D2A"/>
    <w:rsid w:val="003344F0"/>
    <w:rsid w:val="00341329"/>
    <w:rsid w:val="0034779D"/>
    <w:rsid w:val="00353326"/>
    <w:rsid w:val="003555C8"/>
    <w:rsid w:val="00361D0D"/>
    <w:rsid w:val="00365326"/>
    <w:rsid w:val="00382E9F"/>
    <w:rsid w:val="003A6728"/>
    <w:rsid w:val="003C61E7"/>
    <w:rsid w:val="003D2933"/>
    <w:rsid w:val="003D5A2F"/>
    <w:rsid w:val="003E5297"/>
    <w:rsid w:val="003F3CD2"/>
    <w:rsid w:val="003F4D25"/>
    <w:rsid w:val="003F6182"/>
    <w:rsid w:val="003F78D2"/>
    <w:rsid w:val="00412403"/>
    <w:rsid w:val="004129EE"/>
    <w:rsid w:val="00430F1C"/>
    <w:rsid w:val="00441B4F"/>
    <w:rsid w:val="00442CFE"/>
    <w:rsid w:val="00451D16"/>
    <w:rsid w:val="00480B85"/>
    <w:rsid w:val="004841FD"/>
    <w:rsid w:val="00485094"/>
    <w:rsid w:val="004922FD"/>
    <w:rsid w:val="00493730"/>
    <w:rsid w:val="004946F0"/>
    <w:rsid w:val="004A27C4"/>
    <w:rsid w:val="004B34AB"/>
    <w:rsid w:val="004C7714"/>
    <w:rsid w:val="004D0FC8"/>
    <w:rsid w:val="004D5058"/>
    <w:rsid w:val="004D69C5"/>
    <w:rsid w:val="004E0D31"/>
    <w:rsid w:val="004E79E3"/>
    <w:rsid w:val="004F13D8"/>
    <w:rsid w:val="00511938"/>
    <w:rsid w:val="00526CF3"/>
    <w:rsid w:val="00527E5C"/>
    <w:rsid w:val="00532283"/>
    <w:rsid w:val="00546A7B"/>
    <w:rsid w:val="005639CE"/>
    <w:rsid w:val="005678CC"/>
    <w:rsid w:val="00571E48"/>
    <w:rsid w:val="00586DD7"/>
    <w:rsid w:val="005965D5"/>
    <w:rsid w:val="005A1B2E"/>
    <w:rsid w:val="005A5125"/>
    <w:rsid w:val="005B69A1"/>
    <w:rsid w:val="005C2B5E"/>
    <w:rsid w:val="005D4CEB"/>
    <w:rsid w:val="005E7B8B"/>
    <w:rsid w:val="005F3874"/>
    <w:rsid w:val="005F568E"/>
    <w:rsid w:val="00600E26"/>
    <w:rsid w:val="00600FEC"/>
    <w:rsid w:val="006213E3"/>
    <w:rsid w:val="006326B0"/>
    <w:rsid w:val="00632D73"/>
    <w:rsid w:val="006333A5"/>
    <w:rsid w:val="00656A3F"/>
    <w:rsid w:val="00656E05"/>
    <w:rsid w:val="00657422"/>
    <w:rsid w:val="0066482D"/>
    <w:rsid w:val="00675A3D"/>
    <w:rsid w:val="00681FDC"/>
    <w:rsid w:val="006921BE"/>
    <w:rsid w:val="006A643D"/>
    <w:rsid w:val="006C4673"/>
    <w:rsid w:val="006D0300"/>
    <w:rsid w:val="006D3143"/>
    <w:rsid w:val="006D37E3"/>
    <w:rsid w:val="006E094B"/>
    <w:rsid w:val="006E7495"/>
    <w:rsid w:val="006F7F24"/>
    <w:rsid w:val="00701429"/>
    <w:rsid w:val="00703C5C"/>
    <w:rsid w:val="00720642"/>
    <w:rsid w:val="00723EF2"/>
    <w:rsid w:val="00730921"/>
    <w:rsid w:val="00731326"/>
    <w:rsid w:val="00740062"/>
    <w:rsid w:val="00745EF6"/>
    <w:rsid w:val="00753275"/>
    <w:rsid w:val="00771A44"/>
    <w:rsid w:val="00780273"/>
    <w:rsid w:val="007872FE"/>
    <w:rsid w:val="007904B8"/>
    <w:rsid w:val="00792F57"/>
    <w:rsid w:val="0079456E"/>
    <w:rsid w:val="007B2390"/>
    <w:rsid w:val="007B39F4"/>
    <w:rsid w:val="007B7412"/>
    <w:rsid w:val="007D31B2"/>
    <w:rsid w:val="007D37F1"/>
    <w:rsid w:val="007E7966"/>
    <w:rsid w:val="00801E88"/>
    <w:rsid w:val="008150FB"/>
    <w:rsid w:val="00816472"/>
    <w:rsid w:val="008279E1"/>
    <w:rsid w:val="008313DA"/>
    <w:rsid w:val="008336B9"/>
    <w:rsid w:val="008464B8"/>
    <w:rsid w:val="00847A6C"/>
    <w:rsid w:val="008608FA"/>
    <w:rsid w:val="008616E3"/>
    <w:rsid w:val="00881090"/>
    <w:rsid w:val="00884F81"/>
    <w:rsid w:val="008969ED"/>
    <w:rsid w:val="008A1DF6"/>
    <w:rsid w:val="008B5595"/>
    <w:rsid w:val="008D1753"/>
    <w:rsid w:val="008D446C"/>
    <w:rsid w:val="008F2526"/>
    <w:rsid w:val="008F26DA"/>
    <w:rsid w:val="00906334"/>
    <w:rsid w:val="009221C4"/>
    <w:rsid w:val="00933492"/>
    <w:rsid w:val="009335ED"/>
    <w:rsid w:val="00935C7D"/>
    <w:rsid w:val="009360B7"/>
    <w:rsid w:val="009461BA"/>
    <w:rsid w:val="0094657F"/>
    <w:rsid w:val="00947966"/>
    <w:rsid w:val="00962223"/>
    <w:rsid w:val="00964274"/>
    <w:rsid w:val="00994CEC"/>
    <w:rsid w:val="009A5A32"/>
    <w:rsid w:val="009B1D64"/>
    <w:rsid w:val="009B5BB5"/>
    <w:rsid w:val="009C2F01"/>
    <w:rsid w:val="009E3D86"/>
    <w:rsid w:val="009E5054"/>
    <w:rsid w:val="009F0803"/>
    <w:rsid w:val="009F68C0"/>
    <w:rsid w:val="00A02BD7"/>
    <w:rsid w:val="00A11748"/>
    <w:rsid w:val="00A35016"/>
    <w:rsid w:val="00A62C16"/>
    <w:rsid w:val="00A74388"/>
    <w:rsid w:val="00A91505"/>
    <w:rsid w:val="00A94F96"/>
    <w:rsid w:val="00AA3A08"/>
    <w:rsid w:val="00AA5D37"/>
    <w:rsid w:val="00AD0174"/>
    <w:rsid w:val="00B114F2"/>
    <w:rsid w:val="00B227F9"/>
    <w:rsid w:val="00B22FAB"/>
    <w:rsid w:val="00B54896"/>
    <w:rsid w:val="00B619C6"/>
    <w:rsid w:val="00B75797"/>
    <w:rsid w:val="00B768F7"/>
    <w:rsid w:val="00B83AF0"/>
    <w:rsid w:val="00B85AFD"/>
    <w:rsid w:val="00BA3A12"/>
    <w:rsid w:val="00BB3EC6"/>
    <w:rsid w:val="00BD129C"/>
    <w:rsid w:val="00BE70B0"/>
    <w:rsid w:val="00BF0C22"/>
    <w:rsid w:val="00C02973"/>
    <w:rsid w:val="00C11EB3"/>
    <w:rsid w:val="00C12176"/>
    <w:rsid w:val="00C15EFF"/>
    <w:rsid w:val="00C418F6"/>
    <w:rsid w:val="00C45668"/>
    <w:rsid w:val="00C510F2"/>
    <w:rsid w:val="00C64B4B"/>
    <w:rsid w:val="00C70408"/>
    <w:rsid w:val="00CA0ACC"/>
    <w:rsid w:val="00CA1B1C"/>
    <w:rsid w:val="00CB4335"/>
    <w:rsid w:val="00CD3FB4"/>
    <w:rsid w:val="00CD7601"/>
    <w:rsid w:val="00CD7EC3"/>
    <w:rsid w:val="00CE1464"/>
    <w:rsid w:val="00CF7548"/>
    <w:rsid w:val="00D05E2F"/>
    <w:rsid w:val="00D15DD5"/>
    <w:rsid w:val="00D31AB8"/>
    <w:rsid w:val="00D34F4C"/>
    <w:rsid w:val="00D40268"/>
    <w:rsid w:val="00D44DCA"/>
    <w:rsid w:val="00D5064A"/>
    <w:rsid w:val="00D52A57"/>
    <w:rsid w:val="00D55E4B"/>
    <w:rsid w:val="00D60F30"/>
    <w:rsid w:val="00D85286"/>
    <w:rsid w:val="00D96FA5"/>
    <w:rsid w:val="00DB711A"/>
    <w:rsid w:val="00DC16C5"/>
    <w:rsid w:val="00DD6F51"/>
    <w:rsid w:val="00DF6D8C"/>
    <w:rsid w:val="00E04417"/>
    <w:rsid w:val="00E12D8C"/>
    <w:rsid w:val="00E1557B"/>
    <w:rsid w:val="00E259D2"/>
    <w:rsid w:val="00E33BFF"/>
    <w:rsid w:val="00E60638"/>
    <w:rsid w:val="00E70A13"/>
    <w:rsid w:val="00E804E2"/>
    <w:rsid w:val="00E80749"/>
    <w:rsid w:val="00EB39F0"/>
    <w:rsid w:val="00EB60D3"/>
    <w:rsid w:val="00EC3B2C"/>
    <w:rsid w:val="00EC6DA1"/>
    <w:rsid w:val="00ED2349"/>
    <w:rsid w:val="00EE6CAD"/>
    <w:rsid w:val="00F102BE"/>
    <w:rsid w:val="00F15DF6"/>
    <w:rsid w:val="00F23C05"/>
    <w:rsid w:val="00F2780D"/>
    <w:rsid w:val="00F32A8D"/>
    <w:rsid w:val="00F42326"/>
    <w:rsid w:val="00F53A4F"/>
    <w:rsid w:val="00F559EF"/>
    <w:rsid w:val="00F66B22"/>
    <w:rsid w:val="00F71C80"/>
    <w:rsid w:val="00F85988"/>
    <w:rsid w:val="00F87845"/>
    <w:rsid w:val="00FB7A7F"/>
    <w:rsid w:val="00FC6F7A"/>
    <w:rsid w:val="00FF22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3E1AB"/>
  <w15:chartTrackingRefBased/>
  <w15:docId w15:val="{FCC6AB66-E4F1-42F2-B3B5-D9EB34CD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482D"/>
    <w:rPr>
      <w:sz w:val="24"/>
      <w:szCs w:val="24"/>
      <w:lang w:val="de-DE" w:eastAsia="de-DE"/>
    </w:rPr>
  </w:style>
  <w:style w:type="paragraph" w:styleId="berschrift3">
    <w:name w:val="heading 3"/>
    <w:basedOn w:val="Standard"/>
    <w:qFormat/>
    <w:rsid w:val="006648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2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F32A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2A8D"/>
    <w:pPr>
      <w:tabs>
        <w:tab w:val="center" w:pos="4536"/>
        <w:tab w:val="right" w:pos="9072"/>
      </w:tabs>
    </w:pPr>
  </w:style>
  <w:style w:type="character" w:styleId="Hyperlink">
    <w:name w:val="Hyperlink"/>
    <w:rsid w:val="00093FFB"/>
    <w:rPr>
      <w:color w:val="FFFFCC"/>
      <w:u w:val="single"/>
    </w:rPr>
  </w:style>
  <w:style w:type="paragraph" w:styleId="StandardWeb">
    <w:name w:val="Normal (Web)"/>
    <w:basedOn w:val="Standard"/>
    <w:rsid w:val="00093FFB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B75797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D34F4C"/>
    <w:rPr>
      <w:i/>
      <w:iCs/>
    </w:rPr>
  </w:style>
  <w:style w:type="character" w:styleId="Seitenzahl">
    <w:name w:val="page number"/>
    <w:basedOn w:val="Absatz-Standardschriftart"/>
    <w:rsid w:val="00140126"/>
  </w:style>
  <w:style w:type="character" w:styleId="Kommentarzeichen">
    <w:name w:val="annotation reference"/>
    <w:uiPriority w:val="99"/>
    <w:semiHidden/>
    <w:unhideWhenUsed/>
    <w:rsid w:val="009C2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2F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2F0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2F01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9C2F01"/>
    <w:rPr>
      <w:b/>
      <w:bCs/>
    </w:rPr>
  </w:style>
  <w:style w:type="paragraph" w:styleId="berarbeitung">
    <w:name w:val="Revision"/>
    <w:hidden/>
    <w:uiPriority w:val="99"/>
    <w:semiHidden/>
    <w:rsid w:val="000C15A4"/>
    <w:rPr>
      <w:sz w:val="24"/>
      <w:szCs w:val="24"/>
      <w:lang w:val="de-DE" w:eastAsia="de-DE"/>
    </w:rPr>
  </w:style>
  <w:style w:type="character" w:customStyle="1" w:styleId="KopfzeileZchn">
    <w:name w:val="Kopfzeile Zchn"/>
    <w:link w:val="Kopfzeile"/>
    <w:uiPriority w:val="99"/>
    <w:rsid w:val="008608FA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urger\bb\templates\personal\io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io-letterhead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iufro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</dc:creator>
  <cp:keywords/>
  <cp:lastModifiedBy>Brigitte Burger</cp:lastModifiedBy>
  <cp:revision>7</cp:revision>
  <cp:lastPrinted>2014-07-16T13:43:00Z</cp:lastPrinted>
  <dcterms:created xsi:type="dcterms:W3CDTF">2022-02-14T09:01:00Z</dcterms:created>
  <dcterms:modified xsi:type="dcterms:W3CDTF">2022-02-14T18:37:00Z</dcterms:modified>
</cp:coreProperties>
</file>